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75"/>
        <w:gridCol w:w="2822"/>
      </w:tblGrid>
      <w:tr w:rsidR="00496DA9" w:rsidRPr="00852DA0" w14:paraId="49D9C4BA" w14:textId="77777777" w:rsidTr="001C016C">
        <w:trPr>
          <w:trHeight w:val="30"/>
          <w:jc w:val="center"/>
        </w:trPr>
        <w:tc>
          <w:tcPr>
            <w:tcW w:w="6375" w:type="dxa"/>
            <w:tcBorders>
              <w:top w:val="single" w:sz="12" w:space="0" w:color="000000" w:themeColor="text1"/>
              <w:bottom w:val="nil"/>
            </w:tcBorders>
          </w:tcPr>
          <w:p w14:paraId="30A1A6CF" w14:textId="69DA4AD6" w:rsidR="00884E8F" w:rsidRPr="00852DA0" w:rsidRDefault="00884E8F" w:rsidP="00F86AC9">
            <w:pPr>
              <w:keepLines/>
              <w:widowControl w:val="0"/>
              <w:suppressAutoHyphens/>
              <w:spacing w:before="60" w:after="60" w:line="288" w:lineRule="auto"/>
              <w:rPr>
                <w:rFonts w:ascii="Arial" w:eastAsia="MS Mincho" w:hAnsi="Arial" w:cs="Arial"/>
                <w:caps/>
                <w:sz w:val="22"/>
                <w:szCs w:val="22"/>
                <w:lang w:val="en-US" w:eastAsia="ja-JP"/>
              </w:rPr>
            </w:pPr>
          </w:p>
        </w:tc>
        <w:tc>
          <w:tcPr>
            <w:tcW w:w="2822" w:type="dxa"/>
            <w:tcBorders>
              <w:top w:val="single" w:sz="12" w:space="0" w:color="000000" w:themeColor="text1"/>
              <w:bottom w:val="nil"/>
            </w:tcBorders>
            <w:vAlign w:val="center"/>
          </w:tcPr>
          <w:p w14:paraId="5E49A207" w14:textId="5D3B8EAE" w:rsidR="00496DA9" w:rsidRPr="00852DA0" w:rsidRDefault="00496DA9" w:rsidP="001906BB">
            <w:pPr>
              <w:keepLines/>
              <w:widowControl w:val="0"/>
              <w:suppressAutoHyphens/>
              <w:spacing w:before="60" w:after="60" w:line="288" w:lineRule="auto"/>
              <w:jc w:val="right"/>
              <w:rPr>
                <w:rFonts w:ascii="Arial" w:eastAsia="MS Mincho" w:hAnsi="Arial" w:cs="Arial"/>
                <w:caps/>
                <w:sz w:val="22"/>
                <w:szCs w:val="22"/>
                <w:lang w:val="en-US" w:eastAsia="ja-JP"/>
              </w:rPr>
            </w:pPr>
            <w:r w:rsidRPr="00852DA0">
              <w:rPr>
                <w:rFonts w:ascii="Arial" w:eastAsia="MS Mincho" w:hAnsi="Arial" w:cs="Arial"/>
                <w:sz w:val="22"/>
                <w:szCs w:val="22"/>
                <w:lang w:val="en-US" w:eastAsia="ja-JP"/>
              </w:rPr>
              <w:t>Language: English</w:t>
            </w:r>
          </w:p>
        </w:tc>
      </w:tr>
      <w:tr w:rsidR="00496DA9" w:rsidRPr="00852DA0" w14:paraId="4DCAB946" w14:textId="77777777" w:rsidTr="001C016C">
        <w:trPr>
          <w:trHeight w:val="5472"/>
          <w:jc w:val="center"/>
        </w:trPr>
        <w:tc>
          <w:tcPr>
            <w:tcW w:w="9197" w:type="dxa"/>
            <w:gridSpan w:val="2"/>
            <w:tcBorders>
              <w:top w:val="nil"/>
            </w:tcBorders>
            <w:vAlign w:val="center"/>
          </w:tcPr>
          <w:p w14:paraId="54A2C7D9" w14:textId="77777777" w:rsidR="00650FF4" w:rsidRDefault="00650FF4" w:rsidP="00650FF4">
            <w:pPr>
              <w:keepNext/>
              <w:keepLines/>
              <w:spacing w:line="288" w:lineRule="auto"/>
              <w:ind w:left="79"/>
              <w:jc w:val="center"/>
              <w:rPr>
                <w:rFonts w:eastAsia="MS Mincho"/>
                <w:b/>
                <w:bCs/>
                <w:caps/>
                <w:szCs w:val="22"/>
              </w:rPr>
            </w:pPr>
          </w:p>
          <w:p w14:paraId="03D9BF1B" w14:textId="77777777" w:rsidR="00650FF4" w:rsidRPr="00945DF6" w:rsidRDefault="00650FF4" w:rsidP="00650FF4">
            <w:pPr>
              <w:keepLines/>
              <w:suppressAutoHyphens/>
              <w:spacing w:line="288" w:lineRule="auto"/>
              <w:jc w:val="center"/>
              <w:rPr>
                <w:rFonts w:ascii="Arial" w:eastAsia="MS Mincho" w:hAnsi="Arial" w:cs="Arial"/>
                <w:caps/>
                <w:sz w:val="22"/>
                <w:szCs w:val="22"/>
              </w:rPr>
            </w:pPr>
            <w:r w:rsidRPr="00945DF6">
              <w:rPr>
                <w:rFonts w:ascii="Arial" w:eastAsia="MS Mincho" w:hAnsi="Arial" w:cs="Arial"/>
                <w:caps/>
                <w:sz w:val="22"/>
                <w:szCs w:val="22"/>
              </w:rPr>
              <w:t>THE African Development Bank Group</w:t>
            </w:r>
          </w:p>
          <w:p w14:paraId="5385182B" w14:textId="77777777" w:rsidR="00650FF4" w:rsidRPr="00945DF6" w:rsidRDefault="00650FF4" w:rsidP="00650FF4">
            <w:pPr>
              <w:keepLines/>
              <w:suppressAutoHyphens/>
              <w:spacing w:line="288" w:lineRule="auto"/>
              <w:jc w:val="center"/>
              <w:rPr>
                <w:rFonts w:ascii="Arial" w:eastAsia="MS Mincho" w:hAnsi="Arial" w:cs="Arial"/>
                <w:caps/>
                <w:sz w:val="22"/>
                <w:szCs w:val="22"/>
              </w:rPr>
            </w:pPr>
          </w:p>
          <w:p w14:paraId="33FD0DA7" w14:textId="61240537" w:rsidR="00650FF4" w:rsidRPr="00945DF6" w:rsidRDefault="00650FF4" w:rsidP="00650FF4">
            <w:pPr>
              <w:keepNext/>
              <w:keepLines/>
              <w:spacing w:line="288" w:lineRule="auto"/>
              <w:ind w:left="79"/>
              <w:jc w:val="center"/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</w:pPr>
            <w:r w:rsidRPr="00945DF6">
              <w:rPr>
                <w:rFonts w:ascii="Arial" w:eastAsia="Calibri" w:hAnsi="Arial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 wp14:anchorId="279F187C" wp14:editId="1D7B0638">
                  <wp:extent cx="1308100" cy="651084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22" cy="65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4644">
              <w:rPr>
                <w:noProof/>
                <w:lang w:val="fr-FR" w:eastAsia="fr-FR"/>
              </w:rPr>
              <w:drawing>
                <wp:inline distT="0" distB="0" distL="0" distR="0" wp14:anchorId="3DE8F70E" wp14:editId="2D5AB964">
                  <wp:extent cx="1831975" cy="680720"/>
                  <wp:effectExtent l="0" t="0" r="0" b="508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/>
                        </pic:nvPicPr>
                        <pic:blipFill>
                          <a:blip r:embed="rId13"/>
                          <a:srcRect t="11173" b="19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5" cy="680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0185F4" w14:textId="77777777" w:rsidR="00650FF4" w:rsidRPr="00945DF6" w:rsidRDefault="00650FF4" w:rsidP="00650FF4">
            <w:pPr>
              <w:keepNext/>
              <w:keepLines/>
              <w:spacing w:line="288" w:lineRule="auto"/>
              <w:ind w:left="72"/>
              <w:jc w:val="center"/>
              <w:rPr>
                <w:rFonts w:ascii="Arial" w:eastAsia="MS Mincho" w:hAnsi="Arial" w:cs="Arial"/>
                <w:caps/>
                <w:sz w:val="22"/>
                <w:szCs w:val="22"/>
              </w:rPr>
            </w:pPr>
          </w:p>
          <w:p w14:paraId="6B7CA3A6" w14:textId="77777777" w:rsidR="00650FF4" w:rsidRPr="00945DF6" w:rsidRDefault="00650FF4" w:rsidP="00650FF4">
            <w:pPr>
              <w:keepNext/>
              <w:keepLines/>
              <w:spacing w:line="288" w:lineRule="auto"/>
              <w:ind w:left="72"/>
              <w:jc w:val="center"/>
              <w:rPr>
                <w:rFonts w:ascii="Arial" w:eastAsia="MS Mincho" w:hAnsi="Arial" w:cs="Arial"/>
                <w:caps/>
                <w:sz w:val="22"/>
                <w:szCs w:val="22"/>
              </w:rPr>
            </w:pPr>
            <w:r w:rsidRPr="00945DF6">
              <w:rPr>
                <w:rFonts w:ascii="Arial" w:eastAsia="MS Mincho" w:hAnsi="Arial" w:cs="Arial"/>
                <w:caps/>
                <w:sz w:val="22"/>
                <w:szCs w:val="22"/>
              </w:rPr>
              <w:t>URBAN AND MUNICIPAL DEVELOPMENT FUND</w:t>
            </w:r>
          </w:p>
          <w:p w14:paraId="03E6F17B" w14:textId="3AA9B61C" w:rsidR="001B1C23" w:rsidRPr="00852DA0" w:rsidRDefault="001B1C23" w:rsidP="00F86AC9">
            <w:pPr>
              <w:keepNext/>
              <w:keepLines/>
              <w:spacing w:before="60" w:after="60" w:line="288" w:lineRule="auto"/>
              <w:ind w:left="79"/>
              <w:jc w:val="center"/>
              <w:rPr>
                <w:rFonts w:ascii="Arial" w:eastAsia="MS Mincho" w:hAnsi="Arial" w:cs="Arial"/>
                <w:caps/>
                <w:spacing w:val="-3"/>
                <w:sz w:val="28"/>
                <w:szCs w:val="28"/>
                <w:lang w:val="en-US"/>
              </w:rPr>
            </w:pPr>
          </w:p>
        </w:tc>
      </w:tr>
      <w:tr w:rsidR="00496DA9" w:rsidRPr="00852DA0" w14:paraId="7FB860FB" w14:textId="77777777" w:rsidTr="00E778CC">
        <w:trPr>
          <w:trHeight w:val="1530"/>
          <w:jc w:val="center"/>
        </w:trPr>
        <w:tc>
          <w:tcPr>
            <w:tcW w:w="9197" w:type="dxa"/>
            <w:gridSpan w:val="2"/>
            <w:shd w:val="clear" w:color="auto" w:fill="FFC000"/>
            <w:vAlign w:val="center"/>
          </w:tcPr>
          <w:p w14:paraId="6D3DF81A" w14:textId="70B6C55B" w:rsidR="003E514A" w:rsidRPr="00852DA0" w:rsidRDefault="001B1C23" w:rsidP="00F86AC9">
            <w:pPr>
              <w:pStyle w:val="Sansinterligne"/>
              <w:keepLines/>
              <w:spacing w:before="60" w:after="60" w:line="288" w:lineRule="auto"/>
              <w:jc w:val="center"/>
              <w:rPr>
                <w:rFonts w:ascii="Arial" w:hAnsi="Arial" w:cs="Arial"/>
                <w:bCs/>
                <w:szCs w:val="28"/>
                <w:lang w:val="en-US"/>
              </w:rPr>
            </w:pPr>
            <w:r w:rsidRPr="00852DA0">
              <w:rPr>
                <w:rFonts w:ascii="Arial" w:hAnsi="Arial" w:cs="Arial"/>
                <w:bCs/>
                <w:szCs w:val="28"/>
                <w:lang w:val="en-US"/>
              </w:rPr>
              <w:t xml:space="preserve">UMDF PROJECT </w:t>
            </w:r>
            <w:r w:rsidR="002412E9">
              <w:rPr>
                <w:rFonts w:ascii="Arial" w:hAnsi="Arial" w:cs="Arial"/>
                <w:bCs/>
                <w:szCs w:val="28"/>
                <w:lang w:val="en-US"/>
              </w:rPr>
              <w:t>BRIEF</w:t>
            </w:r>
          </w:p>
          <w:p w14:paraId="3C03FAC6" w14:textId="538ED166" w:rsidR="00496DA9" w:rsidRPr="00130AED" w:rsidRDefault="00DE323F" w:rsidP="00F86AC9">
            <w:pPr>
              <w:pStyle w:val="Sansinterligne"/>
              <w:keepLines/>
              <w:spacing w:before="60" w:after="60" w:line="288" w:lineRule="auto"/>
              <w:jc w:val="center"/>
              <w:rPr>
                <w:rFonts w:ascii="Arial" w:eastAsia="Arial" w:hAnsi="Arial" w:cs="Arial"/>
                <w:b/>
                <w:i/>
                <w:iCs/>
                <w:caps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[</w:t>
            </w:r>
            <w:r w:rsidR="00852C1D">
              <w:rPr>
                <w:rFonts w:ascii="Arial" w:hAnsi="Arial" w:cs="Arial"/>
                <w:b/>
                <w:szCs w:val="28"/>
                <w:lang w:val="en-US"/>
              </w:rPr>
              <w:t>Title of Project</w:t>
            </w:r>
            <w:r>
              <w:rPr>
                <w:rFonts w:ascii="Arial" w:hAnsi="Arial" w:cs="Arial"/>
                <w:b/>
                <w:szCs w:val="28"/>
                <w:lang w:val="en-US"/>
              </w:rPr>
              <w:t>]</w:t>
            </w:r>
          </w:p>
        </w:tc>
      </w:tr>
      <w:tr w:rsidR="00496DA9" w:rsidRPr="00852DA0" w14:paraId="01D21DD0" w14:textId="77777777" w:rsidTr="00E778CC">
        <w:trPr>
          <w:trHeight w:val="5220"/>
          <w:jc w:val="center"/>
        </w:trPr>
        <w:tc>
          <w:tcPr>
            <w:tcW w:w="9197" w:type="dxa"/>
            <w:gridSpan w:val="2"/>
            <w:vAlign w:val="bottom"/>
          </w:tcPr>
          <w:p w14:paraId="58C44229" w14:textId="77777777" w:rsidR="008366EE" w:rsidRPr="005235A9" w:rsidRDefault="008366EE" w:rsidP="008366EE">
            <w:pPr>
              <w:keepLines/>
              <w:widowControl w:val="0"/>
              <w:suppressAutoHyphens/>
              <w:spacing w:before="60" w:after="60" w:line="288" w:lineRule="auto"/>
              <w:jc w:val="center"/>
              <w:rPr>
                <w:rFonts w:asciiTheme="minorHAnsi" w:eastAsia="MS Mincho" w:hAnsiTheme="minorHAnsi" w:cstheme="minorHAnsi"/>
                <w:bCs/>
                <w:caps/>
                <w:szCs w:val="24"/>
                <w:lang w:val="en-US" w:eastAsia="ja-JP"/>
              </w:rPr>
            </w:pPr>
            <w:r w:rsidRPr="005235A9">
              <w:rPr>
                <w:rFonts w:asciiTheme="minorHAnsi" w:eastAsia="MS Mincho" w:hAnsiTheme="minorHAnsi" w:cstheme="minorHAnsi"/>
                <w:bCs/>
                <w:caps/>
                <w:szCs w:val="24"/>
                <w:lang w:val="en-US" w:eastAsia="ja-JP"/>
              </w:rPr>
              <w:t xml:space="preserve">[City, COUNTRY] </w:t>
            </w:r>
          </w:p>
          <w:p w14:paraId="7C2AFDE6" w14:textId="77777777" w:rsidR="008366EE" w:rsidRPr="00223FFD" w:rsidRDefault="008366EE" w:rsidP="008366EE">
            <w:pPr>
              <w:keepLines/>
              <w:widowControl w:val="0"/>
              <w:suppressAutoHyphens/>
              <w:spacing w:before="60" w:after="60" w:line="288" w:lineRule="auto"/>
              <w:jc w:val="center"/>
              <w:rPr>
                <w:rFonts w:asciiTheme="minorHAnsi" w:eastAsia="MS Mincho" w:hAnsiTheme="minorHAnsi" w:cstheme="minorHAnsi"/>
                <w:bCs/>
                <w:caps/>
                <w:szCs w:val="28"/>
                <w:lang w:val="en-US" w:eastAsia="ja-JP"/>
              </w:rPr>
            </w:pPr>
            <w:r w:rsidRPr="00223FFD">
              <w:rPr>
                <w:rFonts w:asciiTheme="minorHAnsi" w:eastAsia="MS Mincho" w:hAnsiTheme="minorHAnsi" w:cstheme="minorHAnsi"/>
                <w:bCs/>
                <w:caps/>
                <w:szCs w:val="28"/>
                <w:lang w:val="en-US" w:eastAsia="ja-JP"/>
              </w:rPr>
              <w:t>[Total GRANT amount REQUESTED]</w:t>
            </w:r>
          </w:p>
          <w:p w14:paraId="02654343" w14:textId="185B6D0C" w:rsidR="00496DA9" w:rsidRPr="00852DA0" w:rsidRDefault="008366EE" w:rsidP="008366EE">
            <w:pPr>
              <w:keepLines/>
              <w:widowControl w:val="0"/>
              <w:suppressAutoHyphens/>
              <w:spacing w:before="60" w:after="60" w:line="288" w:lineRule="auto"/>
              <w:jc w:val="center"/>
              <w:rPr>
                <w:rFonts w:ascii="Arial" w:eastAsia="MS Mincho" w:hAnsi="Arial" w:cs="Arial"/>
                <w:bCs/>
                <w:caps/>
                <w:szCs w:val="22"/>
                <w:lang w:val="en-US" w:eastAsia="ja-JP"/>
              </w:rPr>
            </w:pPr>
            <w:r w:rsidRPr="00223FFD">
              <w:rPr>
                <w:rFonts w:asciiTheme="minorHAnsi" w:eastAsia="MS Mincho" w:hAnsiTheme="minorHAnsi" w:cstheme="minorHAnsi"/>
                <w:caps/>
                <w:lang w:val="en-US" w:eastAsia="ja-JP"/>
              </w:rPr>
              <w:t>date: [MONTH-yyyy]</w:t>
            </w:r>
          </w:p>
        </w:tc>
      </w:tr>
    </w:tbl>
    <w:p w14:paraId="51055BFE" w14:textId="77777777" w:rsidR="00E924D6" w:rsidRDefault="00E924D6" w:rsidP="00F86AC9">
      <w:pPr>
        <w:pStyle w:val="Sansinterligne"/>
        <w:spacing w:before="60" w:after="60" w:line="288" w:lineRule="auto"/>
        <w:rPr>
          <w:rFonts w:ascii="Arial" w:hAnsi="Arial" w:cs="Arial"/>
          <w:lang w:val="en-US"/>
        </w:rPr>
      </w:pPr>
    </w:p>
    <w:p w14:paraId="644292C9" w14:textId="77777777" w:rsidR="00FE10BB" w:rsidRDefault="00FE10BB" w:rsidP="00F86AC9">
      <w:pPr>
        <w:pStyle w:val="Sansinterligne"/>
        <w:spacing w:before="60" w:after="60" w:line="288" w:lineRule="auto"/>
        <w:rPr>
          <w:rFonts w:ascii="Arial" w:hAnsi="Arial" w:cs="Arial"/>
          <w:lang w:val="en-US"/>
        </w:rPr>
      </w:pPr>
    </w:p>
    <w:p w14:paraId="78639151" w14:textId="2BF266AF" w:rsidR="00FE10BB" w:rsidRPr="00852DA0" w:rsidRDefault="00FE10BB" w:rsidP="00F86AC9">
      <w:pPr>
        <w:pStyle w:val="Sansinterligne"/>
        <w:spacing w:before="60" w:after="60" w:line="288" w:lineRule="auto"/>
        <w:rPr>
          <w:rFonts w:ascii="Arial" w:hAnsi="Arial" w:cs="Arial"/>
          <w:lang w:val="en-US"/>
        </w:rPr>
      </w:pPr>
    </w:p>
    <w:tbl>
      <w:tblPr>
        <w:tblStyle w:val="Grilledutableau"/>
        <w:tblpPr w:leftFromText="141" w:rightFromText="141" w:vertAnchor="text" w:horzAnchor="margin" w:tblpY="123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0"/>
        <w:gridCol w:w="13"/>
        <w:gridCol w:w="1402"/>
        <w:gridCol w:w="718"/>
        <w:gridCol w:w="31"/>
        <w:gridCol w:w="567"/>
        <w:gridCol w:w="24"/>
        <w:gridCol w:w="95"/>
        <w:gridCol w:w="863"/>
        <w:gridCol w:w="57"/>
        <w:gridCol w:w="550"/>
        <w:gridCol w:w="186"/>
        <w:gridCol w:w="71"/>
        <w:gridCol w:w="605"/>
        <w:gridCol w:w="234"/>
        <w:gridCol w:w="2124"/>
      </w:tblGrid>
      <w:tr w:rsidR="004750F0" w:rsidRPr="00852DA0" w14:paraId="2773F4AF" w14:textId="77777777" w:rsidTr="004750F0">
        <w:trPr>
          <w:trHeight w:val="23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D9ED5E" w14:textId="1242F035" w:rsidR="004750F0" w:rsidRPr="00006276" w:rsidRDefault="004750F0" w:rsidP="00AF0617">
            <w:pPr>
              <w:spacing w:before="60" w:after="60" w:line="288" w:lineRule="auto"/>
              <w:jc w:val="left"/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</w:pPr>
            <w:r w:rsidRPr="004750F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Key</w:t>
            </w:r>
            <w:r w:rsidR="00AF0617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Project  I</w:t>
            </w:r>
            <w:r w:rsidRPr="004750F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nformation </w:t>
            </w:r>
          </w:p>
        </w:tc>
      </w:tr>
      <w:tr w:rsidR="00FE10BB" w:rsidRPr="00852DA0" w14:paraId="09352998" w14:textId="77777777" w:rsidTr="00FE10BB">
        <w:trPr>
          <w:trHeight w:val="1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EA6A2" w14:textId="2A4106C0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Project title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C26" w14:textId="4FC246BE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0A9F"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  <w:t>[please select a short appropriate title of the project]</w:t>
            </w:r>
          </w:p>
        </w:tc>
      </w:tr>
      <w:tr w:rsidR="00FE10BB" w:rsidRPr="00852DA0" w14:paraId="5169F0E0" w14:textId="77777777" w:rsidTr="00FE10BB">
        <w:trPr>
          <w:trHeight w:val="1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EC693" w14:textId="6B20C162" w:rsidR="00FE10BB" w:rsidRDefault="00FE10BB" w:rsidP="00FE10BB">
            <w:pPr>
              <w:spacing w:before="60" w:after="60" w:line="288" w:lineRule="auto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ector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E45" w14:textId="62A7CF0D" w:rsidR="00FE10BB" w:rsidRPr="00006276" w:rsidRDefault="00FE10BB" w:rsidP="00FE10BB">
            <w:pPr>
              <w:spacing w:before="60" w:after="60" w:line="288" w:lineRule="auto"/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</w:pPr>
            <w:r w:rsidRPr="00006276"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  <w:t>[select most appropriate sector]</w:t>
            </w:r>
          </w:p>
        </w:tc>
      </w:tr>
      <w:tr w:rsidR="00FE10BB" w:rsidRPr="00852DA0" w14:paraId="7322EEFF" w14:textId="77777777" w:rsidTr="00FE10BB">
        <w:trPr>
          <w:trHeight w:val="13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9734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2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F95" w14:textId="77777777" w:rsidR="00FE10BB" w:rsidRPr="00010065" w:rsidRDefault="00FE10BB" w:rsidP="00FE10BB">
            <w:pPr>
              <w:spacing w:before="60" w:after="60" w:line="288" w:lineRule="auto"/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[Country]</w:t>
            </w: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F18" w14:textId="77777777" w:rsidR="00FE10BB" w:rsidRPr="00010065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[City/local authority]</w:t>
            </w:r>
          </w:p>
        </w:tc>
      </w:tr>
      <w:tr w:rsidR="00FE10BB" w:rsidRPr="00852DA0" w14:paraId="619FE8F1" w14:textId="77777777" w:rsidTr="00FE10BB">
        <w:trPr>
          <w:trHeight w:val="13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7A05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B60" w14:textId="77777777" w:rsidR="00FE10BB" w:rsidRPr="009F199A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 xml:space="preserve">[Name the client </w:t>
            </w:r>
            <w:r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 xml:space="preserve">and beneficiary </w:t>
            </w: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of the project]</w:t>
            </w:r>
          </w:p>
        </w:tc>
      </w:tr>
      <w:tr w:rsidR="00FE10BB" w:rsidRPr="00852DA0" w14:paraId="104136AD" w14:textId="77777777" w:rsidTr="00FE10BB">
        <w:trPr>
          <w:trHeight w:val="1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841F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Executing Agency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C9B" w14:textId="77777777" w:rsidR="00FE10BB" w:rsidRPr="00282BC8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 xml:space="preserve">The project proposing, owning </w:t>
            </w: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Institution]</w:t>
            </w:r>
          </w:p>
        </w:tc>
      </w:tr>
      <w:tr w:rsidR="00FE10BB" w:rsidRPr="00852DA0" w14:paraId="2408F767" w14:textId="77777777" w:rsidTr="00FE10BB">
        <w:trPr>
          <w:trHeight w:val="1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B3F7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Team Leader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E2" w14:textId="77777777" w:rsidR="00FE10BB" w:rsidRPr="00F840EF" w:rsidRDefault="00FE10BB" w:rsidP="00FE10BB">
            <w:pPr>
              <w:spacing w:before="60" w:after="60" w:line="288" w:lineRule="auto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[Name, Function, E-Mail, 9am-5pm working telephone contact]</w:t>
            </w:r>
          </w:p>
        </w:tc>
      </w:tr>
      <w:tr w:rsidR="00FE10BB" w:rsidRPr="00852DA0" w14:paraId="47818771" w14:textId="77777777" w:rsidTr="00FE10BB">
        <w:trPr>
          <w:trHeight w:val="1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7FE44" w14:textId="77777777" w:rsidR="00FE10BB" w:rsidRPr="001E5CC3" w:rsidRDefault="00FE10BB" w:rsidP="00FE10BB">
            <w:pPr>
              <w:spacing w:before="60" w:after="60" w:line="288" w:lineRule="auto"/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Gulim" w:hAnsi="Arial" w:cs="Arial"/>
                <w:b/>
                <w:bCs/>
                <w:color w:val="000000" w:themeColor="text1"/>
                <w:sz w:val="18"/>
                <w:szCs w:val="18"/>
              </w:rPr>
              <w:t>Task Team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3FE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[add line if other key people are involved, </w:t>
            </w:r>
            <w:proofErr w:type="spellStart"/>
            <w:r w:rsidRPr="002A051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esp</w:t>
            </w:r>
            <w:proofErr w:type="spellEnd"/>
            <w:r w:rsidRPr="002A051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if this is already reviewed by AfDB Staff]</w:t>
            </w:r>
          </w:p>
        </w:tc>
      </w:tr>
      <w:tr w:rsidR="00FE10BB" w:rsidRPr="00852DA0" w14:paraId="49CF7597" w14:textId="77777777" w:rsidTr="00FE10BB">
        <w:trPr>
          <w:trHeight w:val="1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5D0AB" w14:textId="77777777" w:rsidR="00FE10BB" w:rsidRPr="001E5CC3" w:rsidRDefault="00FE10BB" w:rsidP="00FE10BB">
            <w:pPr>
              <w:spacing w:before="60" w:after="60" w:line="288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5C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Project Origin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90F" w14:textId="77777777" w:rsidR="00FE10BB" w:rsidRPr="002A0516" w:rsidRDefault="00FE10BB" w:rsidP="00FE10BB">
            <w:pPr>
              <w:spacing w:before="60" w:after="60" w:line="288" w:lineRule="auto"/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Please indicate the origin of this project</w:t>
            </w:r>
            <w:r w:rsidRPr="002A0516">
              <w:rPr>
                <w:rFonts w:ascii="Arial" w:eastAsia="Gulim" w:hAnsi="Arial" w:cs="Arial"/>
                <w:i/>
                <w:iCs/>
                <w:color w:val="000000" w:themeColor="text1"/>
                <w:sz w:val="18"/>
                <w:szCs w:val="18"/>
              </w:rPr>
              <w:t>]</w:t>
            </w:r>
          </w:p>
        </w:tc>
      </w:tr>
      <w:tr w:rsidR="00FE10BB" w:rsidRPr="00852DA0" w14:paraId="3D35B2DF" w14:textId="77777777" w:rsidTr="00FE10BB">
        <w:trPr>
          <w:trHeight w:val="140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F0656" w14:textId="77777777" w:rsidR="00FE10BB" w:rsidRPr="00852DA0" w:rsidRDefault="00FE10BB" w:rsidP="00FE10BB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AfDB i</w:t>
            </w:r>
            <w:r w:rsidRPr="00852DA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nternal use only</w:t>
            </w:r>
          </w:p>
        </w:tc>
        <w:tc>
          <w:tcPr>
            <w:tcW w:w="1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2DAF9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AfDB Country Program Officer</w:t>
            </w:r>
          </w:p>
        </w:tc>
        <w:tc>
          <w:tcPr>
            <w:tcW w:w="25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521A" w14:textId="77777777" w:rsidR="00FE10BB" w:rsidRPr="000B1979" w:rsidRDefault="00FE10BB" w:rsidP="00FE10BB">
            <w:pPr>
              <w:spacing w:before="60" w:after="60" w:line="288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2E314C7F" w14:textId="77777777" w:rsidTr="00FE10BB">
        <w:trPr>
          <w:trHeight w:val="185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BDF91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8D40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AfDB Urban Regional F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ocal Point</w:t>
            </w:r>
          </w:p>
        </w:tc>
        <w:tc>
          <w:tcPr>
            <w:tcW w:w="25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A657" w14:textId="77777777" w:rsidR="00FE10BB" w:rsidRPr="000B1979" w:rsidRDefault="00FE10BB" w:rsidP="00FE10BB">
            <w:pPr>
              <w:spacing w:before="60" w:after="60" w:line="288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66E6CCC4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06566" w14:textId="77777777" w:rsidR="00FE10BB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15459776"/>
          </w:p>
          <w:p w14:paraId="6B575C0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1723EF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Strategic Context</w:t>
            </w:r>
          </w:p>
        </w:tc>
      </w:tr>
      <w:tr w:rsidR="00FE10BB" w:rsidRPr="00852DA0" w14:paraId="21D84BD0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/>
        </w:trPr>
        <w:tc>
          <w:tcPr>
            <w:tcW w:w="87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4A742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Country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olicy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lignment 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6430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Policy / Plan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1A2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Priorities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</w:t>
            </w: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upported by Project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80F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Alignment</w:t>
            </w:r>
          </w:p>
        </w:tc>
      </w:tr>
      <w:tr w:rsidR="00FE10BB" w:rsidRPr="00852DA0" w14:paraId="3F6454B7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01E13A5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</w:tcBorders>
          </w:tcPr>
          <w:p w14:paraId="3888C66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[Key statutory polices/plans]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</w:tcBorders>
          </w:tcPr>
          <w:p w14:paraId="7230DF6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[which priorities in those policies plans will support the project]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</w:tcBorders>
          </w:tcPr>
          <w:p w14:paraId="57F72571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[how does the project help achieve those]</w:t>
            </w:r>
          </w:p>
        </w:tc>
      </w:tr>
      <w:tr w:rsidR="00FE10BB" w:rsidRPr="00852DA0" w14:paraId="23A84D55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0712C335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</w:tcBorders>
          </w:tcPr>
          <w:p w14:paraId="75D769BE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[add lines if necessary]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</w:tcBorders>
          </w:tcPr>
          <w:p w14:paraId="6400A5A4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</w:tcBorders>
          </w:tcPr>
          <w:p w14:paraId="07DF7C18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0BB" w:rsidRPr="00852DA0" w14:paraId="385A972D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875" w:type="pct"/>
            <w:shd w:val="clear" w:color="auto" w:fill="D9D9D9" w:themeFill="background1" w:themeFillShade="D9"/>
          </w:tcPr>
          <w:p w14:paraId="0AAB7A9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Sustainable Development Goals (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SDG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s)</w:t>
            </w:r>
          </w:p>
        </w:tc>
        <w:tc>
          <w:tcPr>
            <w:tcW w:w="4125" w:type="pct"/>
            <w:gridSpan w:val="15"/>
          </w:tcPr>
          <w:p w14:paraId="6F8ABBF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 w:rsidRPr="002D127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[name the 1-2-3 most relevant SDGs, if possible with target the project helps to achieve]</w:t>
            </w:r>
          </w:p>
        </w:tc>
      </w:tr>
      <w:tr w:rsidR="00FE10BB" w:rsidRPr="00852DA0" w14:paraId="506BD89F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875" w:type="pct"/>
            <w:shd w:val="clear" w:color="auto" w:fill="D9D9D9" w:themeFill="background1" w:themeFillShade="D9"/>
          </w:tcPr>
          <w:p w14:paraId="0666711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frican Union 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Agenda 2063 </w:t>
            </w:r>
          </w:p>
        </w:tc>
        <w:tc>
          <w:tcPr>
            <w:tcW w:w="4125" w:type="pct"/>
            <w:gridSpan w:val="15"/>
          </w:tcPr>
          <w:p w14:paraId="230D4DB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[list which AU 203 Agenda goals are supported by the project]</w:t>
            </w:r>
          </w:p>
        </w:tc>
      </w:tr>
      <w:tr w:rsidR="00FE10BB" w:rsidRPr="00852DA0" w14:paraId="163C8711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</w:trPr>
        <w:tc>
          <w:tcPr>
            <w:tcW w:w="875" w:type="pct"/>
            <w:shd w:val="clear" w:color="auto" w:fill="D9D9D9" w:themeFill="background1" w:themeFillShade="D9"/>
          </w:tcPr>
          <w:p w14:paraId="546235D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AfDB High 5s</w:t>
            </w:r>
          </w:p>
        </w:tc>
        <w:tc>
          <w:tcPr>
            <w:tcW w:w="4125" w:type="pct"/>
            <w:gridSpan w:val="15"/>
          </w:tcPr>
          <w:p w14:paraId="56B91A8D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name the most appropriate High 5 supported by the </w:t>
            </w: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project]</w:t>
            </w:r>
          </w:p>
        </w:tc>
      </w:tr>
      <w:tr w:rsidR="00FE10BB" w:rsidRPr="00852DA0" w14:paraId="17309347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75" w:type="pct"/>
            <w:shd w:val="clear" w:color="auto" w:fill="D9D9D9" w:themeFill="background1" w:themeFillShade="D9"/>
          </w:tcPr>
          <w:p w14:paraId="2B16439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AfDB Country Strategy Paper</w:t>
            </w:r>
          </w:p>
        </w:tc>
        <w:tc>
          <w:tcPr>
            <w:tcW w:w="4125" w:type="pct"/>
            <w:gridSpan w:val="15"/>
          </w:tcPr>
          <w:p w14:paraId="102C868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[reference the CSP and the priority the project supports]</w:t>
            </w:r>
          </w:p>
        </w:tc>
      </w:tr>
      <w:tr w:rsidR="00FE10BB" w:rsidRPr="00852DA0" w14:paraId="2EC72468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</w:trPr>
        <w:tc>
          <w:tcPr>
            <w:tcW w:w="875" w:type="pct"/>
            <w:shd w:val="clear" w:color="auto" w:fill="D9D9D9" w:themeFill="background1" w:themeFillShade="D9"/>
          </w:tcPr>
          <w:p w14:paraId="3D8EB5CD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Climate Change</w:t>
            </w:r>
          </w:p>
        </w:tc>
        <w:tc>
          <w:tcPr>
            <w:tcW w:w="4125" w:type="pct"/>
            <w:gridSpan w:val="15"/>
          </w:tcPr>
          <w:p w14:paraId="26E15D5B" w14:textId="77777777" w:rsidR="00FE10BB" w:rsidRPr="00140E7B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D127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How does the project help achieve mitigation/adaptation]</w:t>
            </w:r>
          </w:p>
        </w:tc>
      </w:tr>
      <w:tr w:rsidR="00FE10BB" w:rsidRPr="00852DA0" w14:paraId="10FF3E75" w14:textId="77777777" w:rsidTr="00FE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</w:trPr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28CC740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Sector and Institutional Context</w:t>
            </w:r>
          </w:p>
        </w:tc>
        <w:tc>
          <w:tcPr>
            <w:tcW w:w="4125" w:type="pct"/>
            <w:gridSpan w:val="15"/>
          </w:tcPr>
          <w:p w14:paraId="468C5755" w14:textId="77777777" w:rsidR="00FE10BB" w:rsidRPr="00EB6924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4D7AB82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BDB88" w14:textId="77777777" w:rsidR="00FE10BB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15459803"/>
            <w:bookmarkEnd w:id="0"/>
          </w:p>
          <w:p w14:paraId="5F3BC9AF" w14:textId="77777777" w:rsidR="00FE10BB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2" w:name="_GoBack"/>
            <w:bookmarkEnd w:id="2"/>
          </w:p>
          <w:p w14:paraId="0E6B828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Project Description  </w:t>
            </w:r>
          </w:p>
        </w:tc>
      </w:tr>
      <w:tr w:rsidR="00FE10BB" w:rsidRPr="00852DA0" w14:paraId="5FB5FE1F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F689F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Project Objective  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</w:tcBorders>
          </w:tcPr>
          <w:p w14:paraId="48181A4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</w:t>
            </w:r>
            <w:r w:rsidRPr="00655AC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The objective of the project should be clearly defined and brief – 1 sentence max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]</w:t>
            </w:r>
            <w:r w:rsidRPr="00655AC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FE10BB" w:rsidRPr="00852DA0" w14:paraId="2C9575C1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/>
        </w:trPr>
        <w:tc>
          <w:tcPr>
            <w:tcW w:w="875" w:type="pct"/>
            <w:shd w:val="clear" w:color="auto" w:fill="D9D9D9" w:themeFill="background1" w:themeFillShade="D9"/>
          </w:tcPr>
          <w:p w14:paraId="63E2D8A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Theory of Change</w:t>
            </w:r>
          </w:p>
        </w:tc>
        <w:tc>
          <w:tcPr>
            <w:tcW w:w="4125" w:type="pct"/>
            <w:gridSpan w:val="15"/>
          </w:tcPr>
          <w:p w14:paraId="109E865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55AC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This section should summarize the rationale / relevant background to the project, i.e. why is the project needed and some context. </w:t>
            </w:r>
          </w:p>
        </w:tc>
      </w:tr>
      <w:tr w:rsidR="00FE10BB" w:rsidRPr="00852DA0" w14:paraId="18B6F303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/>
        </w:trPr>
        <w:tc>
          <w:tcPr>
            <w:tcW w:w="875" w:type="pct"/>
            <w:shd w:val="clear" w:color="auto" w:fill="D9D9D9" w:themeFill="background1" w:themeFillShade="D9"/>
          </w:tcPr>
          <w:p w14:paraId="7CD32A0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Project Description / Components</w:t>
            </w:r>
          </w:p>
        </w:tc>
        <w:tc>
          <w:tcPr>
            <w:tcW w:w="4125" w:type="pct"/>
            <w:gridSpan w:val="15"/>
          </w:tcPr>
          <w:p w14:paraId="4C00423B" w14:textId="77777777" w:rsidR="00FE10BB" w:rsidRPr="002A0516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This section should describe proposed project in detail, including key technical features, proposed scope of works, </w:t>
            </w:r>
            <w:proofErr w:type="spellStart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up to a maximum of 200 words, with a clear indication of the project components / sub-components.  </w:t>
            </w:r>
          </w:p>
          <w:p w14:paraId="40F9BCA8" w14:textId="77777777" w:rsidR="00FE10BB" w:rsidRPr="002A0516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47C75019" w14:textId="77777777" w:rsidR="00FE10BB" w:rsidRPr="002A0516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Component 1: Name, [Description of component goal, activities, target beneficiaries </w:t>
            </w:r>
            <w:proofErr w:type="spellStart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]</w:t>
            </w:r>
          </w:p>
          <w:p w14:paraId="4458AB78" w14:textId="77777777" w:rsidR="00FE10BB" w:rsidRPr="005B36CA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Component X: Name, [Description of subcomponent goal, activities, target beneficiaries </w:t>
            </w:r>
            <w:proofErr w:type="spellStart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FE10BB" w:rsidRPr="00852DA0" w14:paraId="197A8A5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</w:trPr>
        <w:tc>
          <w:tcPr>
            <w:tcW w:w="875" w:type="pct"/>
            <w:vMerge w:val="restart"/>
            <w:shd w:val="clear" w:color="auto" w:fill="D9D9D9" w:themeFill="background1" w:themeFillShade="D9"/>
          </w:tcPr>
          <w:p w14:paraId="3D957A7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Key Impacts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Outcomes of Project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2A878F1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Environment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and </w:t>
            </w: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Climate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51" w:type="pct"/>
            <w:gridSpan w:val="13"/>
            <w:shd w:val="clear" w:color="auto" w:fill="auto"/>
          </w:tcPr>
          <w:p w14:paraId="2D89C5EB" w14:textId="77777777" w:rsidR="00FE10BB" w:rsidRPr="00AB1F02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740A1812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0D18CC8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4" w:type="pct"/>
            <w:gridSpan w:val="2"/>
          </w:tcPr>
          <w:p w14:paraId="0B6BD42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Social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and Gender</w:t>
            </w:r>
          </w:p>
        </w:tc>
        <w:tc>
          <w:tcPr>
            <w:tcW w:w="3351" w:type="pct"/>
            <w:gridSpan w:val="13"/>
          </w:tcPr>
          <w:p w14:paraId="42B6A5F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6E5268C4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875" w:type="pct"/>
            <w:vMerge/>
            <w:tcBorders>
              <w:bottom w:val="single" w:sz="4" w:space="0" w:color="437086"/>
            </w:tcBorders>
            <w:shd w:val="clear" w:color="auto" w:fill="D9D9D9" w:themeFill="background1" w:themeFillShade="D9"/>
          </w:tcPr>
          <w:p w14:paraId="424A69D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437086"/>
            </w:tcBorders>
          </w:tcPr>
          <w:p w14:paraId="3BCB4E5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Economic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and Financial</w:t>
            </w:r>
          </w:p>
        </w:tc>
        <w:tc>
          <w:tcPr>
            <w:tcW w:w="3351" w:type="pct"/>
            <w:gridSpan w:val="13"/>
            <w:tcBorders>
              <w:bottom w:val="single" w:sz="4" w:space="0" w:color="437086"/>
            </w:tcBorders>
          </w:tcPr>
          <w:p w14:paraId="01888B3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7DAFC1EF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8A1D9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Project Target Area </w:t>
            </w:r>
          </w:p>
        </w:tc>
        <w:tc>
          <w:tcPr>
            <w:tcW w:w="4125" w:type="pct"/>
            <w:gridSpan w:val="15"/>
            <w:tcBorders>
              <w:top w:val="single" w:sz="4" w:space="0" w:color="auto"/>
            </w:tcBorders>
          </w:tcPr>
          <w:p w14:paraId="4F9E0EEF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This section should list where the project will be implemented, and at what scale. Where applicable, coordinates should be included here and a map added in the Annex. </w:t>
            </w:r>
          </w:p>
        </w:tc>
      </w:tr>
      <w:tr w:rsidR="00FE10BB" w:rsidRPr="00852DA0" w14:paraId="1553023E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/>
        </w:trPr>
        <w:tc>
          <w:tcPr>
            <w:tcW w:w="875" w:type="pct"/>
            <w:shd w:val="clear" w:color="auto" w:fill="D9D9D9" w:themeFill="background1" w:themeFillShade="D9"/>
          </w:tcPr>
          <w:p w14:paraId="5AAFE93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Status of Preparation</w:t>
            </w:r>
          </w:p>
        </w:tc>
        <w:tc>
          <w:tcPr>
            <w:tcW w:w="4125" w:type="pct"/>
            <w:gridSpan w:val="15"/>
          </w:tcPr>
          <w:p w14:paraId="29935C91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This section should provide an indication the current status of project implementation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e.g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Project idea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Concept note / pre-feasibility study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Project proposal including feasibility study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Under implementation / for scaling up</w:t>
            </w:r>
          </w:p>
        </w:tc>
      </w:tr>
      <w:tr w:rsidR="00FE10BB" w:rsidRPr="00852DA0" w14:paraId="01DA92D9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/>
        </w:trPr>
        <w:tc>
          <w:tcPr>
            <w:tcW w:w="875" w:type="pct"/>
            <w:vMerge w:val="restart"/>
            <w:shd w:val="clear" w:color="auto" w:fill="D9D9D9" w:themeFill="background1" w:themeFillShade="D9"/>
          </w:tcPr>
          <w:p w14:paraId="2C89B6A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Next Steps </w:t>
            </w:r>
          </w:p>
        </w:tc>
        <w:tc>
          <w:tcPr>
            <w:tcW w:w="4125" w:type="pct"/>
            <w:gridSpan w:val="15"/>
          </w:tcPr>
          <w:p w14:paraId="3A30EC0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This section should briefly outline next steps in the origination and preparation. It should also include an estimate of the time until the project is operational. </w:t>
            </w:r>
          </w:p>
        </w:tc>
      </w:tr>
      <w:tr w:rsidR="00FE10BB" w:rsidRPr="00852DA0" w14:paraId="785DF917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39402FF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pct"/>
            <w:gridSpan w:val="6"/>
            <w:shd w:val="clear" w:color="auto" w:fill="D9D9D9" w:themeFill="background1" w:themeFillShade="D9"/>
          </w:tcPr>
          <w:p w14:paraId="6E7C620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Proposed Activity</w:t>
            </w:r>
          </w:p>
        </w:tc>
        <w:tc>
          <w:tcPr>
            <w:tcW w:w="1456" w:type="pct"/>
            <w:gridSpan w:val="8"/>
            <w:shd w:val="clear" w:color="auto" w:fill="D9D9D9" w:themeFill="background1" w:themeFillShade="D9"/>
          </w:tcPr>
          <w:p w14:paraId="34CAAFB1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Duration</w:t>
            </w:r>
          </w:p>
        </w:tc>
        <w:tc>
          <w:tcPr>
            <w:tcW w:w="1162" w:type="pct"/>
            <w:shd w:val="clear" w:color="auto" w:fill="D9D9D9" w:themeFill="background1" w:themeFillShade="D9"/>
          </w:tcPr>
          <w:p w14:paraId="5EC2F5D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Responsible</w:t>
            </w:r>
          </w:p>
        </w:tc>
      </w:tr>
      <w:tr w:rsidR="00FE10BB" w:rsidRPr="00852DA0" w14:paraId="26555C87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4829EC3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pct"/>
            <w:gridSpan w:val="6"/>
          </w:tcPr>
          <w:p w14:paraId="0B5762A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pct"/>
            <w:gridSpan w:val="8"/>
          </w:tcPr>
          <w:p w14:paraId="3271743E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pct"/>
          </w:tcPr>
          <w:p w14:paraId="45854FD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090EB8C7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33CB63F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pct"/>
            <w:gridSpan w:val="6"/>
          </w:tcPr>
          <w:p w14:paraId="1CC6A1B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[add lines if necessary]</w:t>
            </w:r>
          </w:p>
        </w:tc>
        <w:tc>
          <w:tcPr>
            <w:tcW w:w="1456" w:type="pct"/>
            <w:gridSpan w:val="8"/>
          </w:tcPr>
          <w:p w14:paraId="0B35EE8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pct"/>
          </w:tcPr>
          <w:p w14:paraId="2F0C61BF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5BC4C1A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35C5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3" w:name="_Hlk115459892"/>
            <w:bookmarkEnd w:id="1"/>
          </w:p>
          <w:p w14:paraId="0B8A82B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Stakeholders and Beneficiaries</w:t>
            </w:r>
          </w:p>
        </w:tc>
      </w:tr>
      <w:tr w:rsidR="00FE10BB" w:rsidRPr="00852DA0" w14:paraId="0175FD8E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/>
        </w:trPr>
        <w:tc>
          <w:tcPr>
            <w:tcW w:w="875" w:type="pct"/>
            <w:vMerge w:val="restart"/>
            <w:shd w:val="clear" w:color="auto" w:fill="D9D9D9" w:themeFill="background1" w:themeFillShade="D9"/>
          </w:tcPr>
          <w:p w14:paraId="2645049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Key Stakeholders</w:t>
            </w:r>
          </w:p>
        </w:tc>
        <w:tc>
          <w:tcPr>
            <w:tcW w:w="1167" w:type="pct"/>
            <w:gridSpan w:val="3"/>
            <w:shd w:val="clear" w:color="auto" w:fill="D9D9D9" w:themeFill="background1" w:themeFillShade="D9"/>
          </w:tcPr>
          <w:p w14:paraId="40CE238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2958" w:type="pct"/>
            <w:gridSpan w:val="12"/>
            <w:shd w:val="clear" w:color="auto" w:fill="D9D9D9" w:themeFill="background1" w:themeFillShade="D9"/>
          </w:tcPr>
          <w:p w14:paraId="3F357929" w14:textId="77777777" w:rsidR="00FE10BB" w:rsidRPr="00CE098E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E098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Stakeholder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Pr="00CE098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also include 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below </w:t>
            </w:r>
            <w:r w:rsidRPr="00CE098E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the client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FE10BB" w:rsidRPr="00852DA0" w14:paraId="223860AC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268CD40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</w:tcPr>
          <w:p w14:paraId="03AEE72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National Government</w:t>
            </w:r>
          </w:p>
        </w:tc>
        <w:tc>
          <w:tcPr>
            <w:tcW w:w="2958" w:type="pct"/>
            <w:gridSpan w:val="12"/>
          </w:tcPr>
          <w:p w14:paraId="67E6F45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7E703B35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67E164F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</w:tcPr>
          <w:p w14:paraId="4CEB910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Local Government</w:t>
            </w:r>
          </w:p>
        </w:tc>
        <w:tc>
          <w:tcPr>
            <w:tcW w:w="2958" w:type="pct"/>
            <w:gridSpan w:val="12"/>
          </w:tcPr>
          <w:p w14:paraId="04279AF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41BC981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329C65C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</w:tcPr>
          <w:p w14:paraId="34F9512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Private Sector</w:t>
            </w:r>
          </w:p>
        </w:tc>
        <w:tc>
          <w:tcPr>
            <w:tcW w:w="2958" w:type="pct"/>
            <w:gridSpan w:val="12"/>
          </w:tcPr>
          <w:p w14:paraId="5BAAC7B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018D87CD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7B227CD1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</w:tcPr>
          <w:p w14:paraId="751B6A6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Civil Society</w:t>
            </w:r>
          </w:p>
        </w:tc>
        <w:tc>
          <w:tcPr>
            <w:tcW w:w="2958" w:type="pct"/>
            <w:gridSpan w:val="12"/>
          </w:tcPr>
          <w:p w14:paraId="37CE548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352A793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875" w:type="pct"/>
            <w:vMerge/>
            <w:shd w:val="clear" w:color="auto" w:fill="D9D9D9" w:themeFill="background1" w:themeFillShade="D9"/>
          </w:tcPr>
          <w:p w14:paraId="2D9F854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</w:tcPr>
          <w:p w14:paraId="5BC8213F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Development Partners</w:t>
            </w:r>
          </w:p>
        </w:tc>
        <w:tc>
          <w:tcPr>
            <w:tcW w:w="2958" w:type="pct"/>
            <w:gridSpan w:val="12"/>
          </w:tcPr>
          <w:p w14:paraId="27B0654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80427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[Others (please specify) and/or add lines]</w:t>
            </w:r>
          </w:p>
        </w:tc>
      </w:tr>
      <w:tr w:rsidR="00FE10BB" w:rsidRPr="00852DA0" w14:paraId="493A24E4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/>
        </w:trPr>
        <w:tc>
          <w:tcPr>
            <w:tcW w:w="875" w:type="pct"/>
            <w:vMerge w:val="restart"/>
            <w:shd w:val="clear" w:color="auto" w:fill="D9D9D9" w:themeFill="background1" w:themeFillShade="D9"/>
          </w:tcPr>
          <w:p w14:paraId="3977EDD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Direct Beneficiaries</w:t>
            </w:r>
          </w:p>
        </w:tc>
        <w:tc>
          <w:tcPr>
            <w:tcW w:w="1167" w:type="pct"/>
            <w:gridSpan w:val="3"/>
            <w:shd w:val="clear" w:color="auto" w:fill="D9D9D9" w:themeFill="background1" w:themeFillShade="D9"/>
          </w:tcPr>
          <w:p w14:paraId="48EC554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Group</w:t>
            </w:r>
          </w:p>
        </w:tc>
        <w:tc>
          <w:tcPr>
            <w:tcW w:w="1196" w:type="pct"/>
            <w:gridSpan w:val="7"/>
            <w:shd w:val="clear" w:color="auto" w:fill="D9D9D9" w:themeFill="background1" w:themeFillShade="D9"/>
          </w:tcPr>
          <w:p w14:paraId="2D906E8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Estimated Number</w:t>
            </w:r>
          </w:p>
        </w:tc>
        <w:tc>
          <w:tcPr>
            <w:tcW w:w="1761" w:type="pct"/>
            <w:gridSpan w:val="5"/>
            <w:shd w:val="clear" w:color="auto" w:fill="D9D9D9" w:themeFill="background1" w:themeFillShade="D9"/>
          </w:tcPr>
          <w:p w14:paraId="18ECA31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Development Impact</w:t>
            </w:r>
          </w:p>
        </w:tc>
      </w:tr>
      <w:tr w:rsidR="00FE10BB" w:rsidRPr="00852DA0" w14:paraId="0FF72279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/>
        </w:trPr>
        <w:tc>
          <w:tcPr>
            <w:tcW w:w="875" w:type="pct"/>
            <w:vMerge/>
            <w:shd w:val="clear" w:color="auto" w:fill="F2F2F2" w:themeFill="background1" w:themeFillShade="F2"/>
          </w:tcPr>
          <w:p w14:paraId="56A60FC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</w:tcPr>
          <w:p w14:paraId="3BB7192F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265C2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List beneficiary group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1196" w:type="pct"/>
            <w:gridSpan w:val="7"/>
          </w:tcPr>
          <w:p w14:paraId="7A4DF12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265C2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estimated number of beneficiaries, men and women and any further breakdown that might be useful, i.e. youths</w:t>
            </w:r>
            <w:r w:rsidRPr="00852DA0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1761" w:type="pct"/>
            <w:gridSpan w:val="5"/>
          </w:tcPr>
          <w:p w14:paraId="1B2906D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265C2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Explain any pronounced development impacts that will be achieved by the project, e.g. for mobility project, travel time reduction, new public transit option for % of population etc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.</w:t>
            </w:r>
            <w:r w:rsidRPr="00852DA0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  <w:tr w:rsidR="00FE10BB" w:rsidRPr="00852DA0" w14:paraId="5BB11E81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/>
        </w:trPr>
        <w:tc>
          <w:tcPr>
            <w:tcW w:w="8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F2255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tcBorders>
              <w:bottom w:val="single" w:sz="4" w:space="0" w:color="auto"/>
            </w:tcBorders>
          </w:tcPr>
          <w:p w14:paraId="628E787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[add lines if necessary]</w:t>
            </w:r>
          </w:p>
        </w:tc>
        <w:tc>
          <w:tcPr>
            <w:tcW w:w="1196" w:type="pct"/>
            <w:gridSpan w:val="7"/>
            <w:tcBorders>
              <w:bottom w:val="single" w:sz="4" w:space="0" w:color="auto"/>
            </w:tcBorders>
          </w:tcPr>
          <w:p w14:paraId="0EAFE6C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pct"/>
            <w:gridSpan w:val="5"/>
            <w:tcBorders>
              <w:bottom w:val="single" w:sz="4" w:space="0" w:color="auto"/>
            </w:tcBorders>
          </w:tcPr>
          <w:p w14:paraId="0D35956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10BB" w:rsidRPr="00852DA0" w14:paraId="61AD21E4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C1A6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4" w:name="_Hlk115459820"/>
            <w:bookmarkEnd w:id="3"/>
          </w:p>
          <w:p w14:paraId="60BD853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Financial Information </w:t>
            </w:r>
          </w:p>
        </w:tc>
      </w:tr>
      <w:tr w:rsidR="00FE10BB" w:rsidRPr="00852DA0" w14:paraId="2226C223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/>
        </w:trPr>
        <w:tc>
          <w:tcPr>
            <w:tcW w:w="882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FA128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Estimated Project Cost 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A591B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Components</w:t>
            </w:r>
            <w:r w:rsidRPr="00852DA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D32C8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Amount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US</w:t>
            </w: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$)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60599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% of Total Cost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58C26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852D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Source</w:t>
            </w:r>
          </w:p>
        </w:tc>
      </w:tr>
      <w:tr w:rsidR="00FE10BB" w:rsidRPr="00852DA0" w14:paraId="4636BDA8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43F26E9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4689785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22DA612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14:paraId="2ECDA37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220573C3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0720F079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3D16AA4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298E396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503C402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14:paraId="327663C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02DD8416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686DFE22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15B6197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05FAD97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0375512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14:paraId="46B7401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7F22784C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46896A29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5EBB486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51D4658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5C4830B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14:paraId="5882485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191E9D68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553CE1B4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20BA7665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2C5CCFD1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340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Total Amount: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7F9D5791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14:paraId="5235634A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340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652EF369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5B58A696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vMerge w:val="restart"/>
            <w:shd w:val="clear" w:color="auto" w:fill="D9D9D9" w:themeFill="background1" w:themeFillShade="D9"/>
          </w:tcPr>
          <w:p w14:paraId="1BAB9913" w14:textId="77777777" w:rsidR="00FE10BB" w:rsidRPr="0021170D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1170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Amount of Preparatory Financing needed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211C29D9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507E294C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031CAF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79701167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21B6F8B9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72FBA03B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3A3EEC2C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1AF72DD3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vMerge/>
            <w:shd w:val="clear" w:color="auto" w:fill="D9D9D9" w:themeFill="background1" w:themeFillShade="D9"/>
          </w:tcPr>
          <w:p w14:paraId="17A5C954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4E294E8B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6D55FCB3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vMerge/>
            <w:shd w:val="clear" w:color="auto" w:fill="D9D9D9" w:themeFill="background1" w:themeFillShade="D9"/>
          </w:tcPr>
          <w:p w14:paraId="03709CF7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</w:tcBorders>
          </w:tcPr>
          <w:p w14:paraId="12425559" w14:textId="77777777" w:rsidR="00FE10BB" w:rsidRPr="0021170D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1170D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[add lines if necessary]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</w:tcBorders>
          </w:tcPr>
          <w:p w14:paraId="15D0F1DB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vMerge/>
            <w:shd w:val="clear" w:color="auto" w:fill="D9D9D9" w:themeFill="background1" w:themeFillShade="D9"/>
          </w:tcPr>
          <w:p w14:paraId="0BDB0CB8" w14:textId="77777777" w:rsidR="00FE10BB" w:rsidRPr="00153403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</w:tcBorders>
          </w:tcPr>
          <w:p w14:paraId="6D839E1F" w14:textId="77777777" w:rsidR="00FE10BB" w:rsidRPr="00852DA0" w:rsidRDefault="00FE10BB" w:rsidP="00FE10BB">
            <w:pPr>
              <w:spacing w:before="60" w:after="60" w:line="288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E10BB" w:rsidRPr="00852DA0" w14:paraId="0BBB68A3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</w:trPr>
        <w:tc>
          <w:tcPr>
            <w:tcW w:w="882" w:type="pct"/>
            <w:gridSpan w:val="2"/>
            <w:shd w:val="clear" w:color="auto" w:fill="D9D9D9" w:themeFill="background1" w:themeFillShade="D9"/>
          </w:tcPr>
          <w:p w14:paraId="16CC5F88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Client C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o-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inancing</w:t>
            </w:r>
          </w:p>
        </w:tc>
        <w:tc>
          <w:tcPr>
            <w:tcW w:w="4118" w:type="pct"/>
            <w:gridSpan w:val="14"/>
          </w:tcPr>
          <w:p w14:paraId="3979ABA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Estimate of cost to be covered by the project owner.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  <w:tr w:rsidR="00FE10BB" w:rsidRPr="00852DA0" w14:paraId="6BD3559E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/>
        </w:trPr>
        <w:tc>
          <w:tcPr>
            <w:tcW w:w="882" w:type="pct"/>
            <w:gridSpan w:val="2"/>
            <w:shd w:val="clear" w:color="auto" w:fill="D9D9D9" w:themeFill="background1" w:themeFillShade="D9"/>
          </w:tcPr>
          <w:p w14:paraId="2FA9DA7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Party Co Financing</w:t>
            </w:r>
          </w:p>
        </w:tc>
        <w:tc>
          <w:tcPr>
            <w:tcW w:w="4118" w:type="pct"/>
            <w:gridSpan w:val="14"/>
          </w:tcPr>
          <w:p w14:paraId="222E788C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[Please document third party financial commitments here]</w:t>
            </w:r>
          </w:p>
        </w:tc>
      </w:tr>
      <w:tr w:rsidR="00FE10BB" w:rsidRPr="00852DA0" w14:paraId="21F87463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82" w:type="pct"/>
            <w:gridSpan w:val="2"/>
            <w:shd w:val="clear" w:color="auto" w:fill="D9D9D9" w:themeFill="background1" w:themeFillShade="D9"/>
          </w:tcPr>
          <w:p w14:paraId="2588888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Remaining Financing Need</w:t>
            </w:r>
          </w:p>
        </w:tc>
        <w:tc>
          <w:tcPr>
            <w:tcW w:w="4118" w:type="pct"/>
            <w:gridSpan w:val="14"/>
          </w:tcPr>
          <w:p w14:paraId="01EAA63F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Estimate of financing gap should be provided here. </w:t>
            </w:r>
          </w:p>
        </w:tc>
      </w:tr>
      <w:tr w:rsidR="00FE10BB" w:rsidRPr="00852DA0" w14:paraId="14860D31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82" w:type="pct"/>
            <w:gridSpan w:val="2"/>
            <w:shd w:val="clear" w:color="auto" w:fill="D9D9D9" w:themeFill="background1" w:themeFillShade="D9"/>
          </w:tcPr>
          <w:p w14:paraId="5395C7F7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Financing Approach  </w:t>
            </w:r>
          </w:p>
        </w:tc>
        <w:tc>
          <w:tcPr>
            <w:tcW w:w="4118" w:type="pct"/>
            <w:gridSpan w:val="14"/>
          </w:tcPr>
          <w:p w14:paraId="342542F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This section should elaborate on any defined or proposed financing approach (Sovereign loan, grant, PPP, private sector </w:t>
            </w:r>
            <w:proofErr w:type="spellStart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2A05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). </w:t>
            </w:r>
          </w:p>
        </w:tc>
      </w:tr>
      <w:tr w:rsidR="00FE10BB" w:rsidRPr="00852DA0" w14:paraId="4E654DC7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/>
        </w:trPr>
        <w:tc>
          <w:tcPr>
            <w:tcW w:w="882" w:type="pct"/>
            <w:gridSpan w:val="2"/>
            <w:shd w:val="clear" w:color="auto" w:fill="D9D9D9" w:themeFill="background1" w:themeFillShade="D9"/>
          </w:tcPr>
          <w:p w14:paraId="75B4CB0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Private Sector Involvement</w:t>
            </w:r>
          </w:p>
        </w:tc>
        <w:tc>
          <w:tcPr>
            <w:tcW w:w="4118" w:type="pct"/>
            <w:gridSpan w:val="14"/>
          </w:tcPr>
          <w:p w14:paraId="33DD5DD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This section should include </w:t>
            </w:r>
            <w:proofErr w:type="gramStart"/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more  information</w:t>
            </w:r>
            <w:proofErr w:type="gramEnd"/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about possible private sector participation in the project (if applicable). </w:t>
            </w:r>
          </w:p>
        </w:tc>
      </w:tr>
      <w:tr w:rsidR="00FE10BB" w:rsidRPr="00852DA0" w14:paraId="790F545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82" w:type="pct"/>
            <w:gridSpan w:val="2"/>
            <w:shd w:val="clear" w:color="auto" w:fill="D9D9D9" w:themeFill="background1" w:themeFillShade="D9"/>
          </w:tcPr>
          <w:p w14:paraId="1F65BB3D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Revenue Opportunities</w:t>
            </w:r>
          </w:p>
        </w:tc>
        <w:tc>
          <w:tcPr>
            <w:tcW w:w="4118" w:type="pct"/>
            <w:gridSpan w:val="14"/>
          </w:tcPr>
          <w:p w14:paraId="1CCCD4E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A051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This section should include information about possible or expected revenue generation from the project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, if any.</w:t>
            </w:r>
          </w:p>
        </w:tc>
      </w:tr>
      <w:bookmarkEnd w:id="4"/>
      <w:tr w:rsidR="00FE10BB" w:rsidRPr="00852DA0" w14:paraId="60B0C6C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711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058FB6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Project Risk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FE10BB" w:rsidRPr="00852DA0" w14:paraId="3A839CC0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/>
        </w:trPr>
        <w:tc>
          <w:tcPr>
            <w:tcW w:w="875" w:type="pct"/>
            <w:shd w:val="clear" w:color="auto" w:fill="D9D9D9" w:themeFill="background1" w:themeFillShade="D9"/>
          </w:tcPr>
          <w:p w14:paraId="78C5A00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Risk Area</w:t>
            </w:r>
          </w:p>
        </w:tc>
        <w:tc>
          <w:tcPr>
            <w:tcW w:w="1167" w:type="pct"/>
            <w:gridSpan w:val="3"/>
            <w:shd w:val="clear" w:color="auto" w:fill="D9D9D9" w:themeFill="background1" w:themeFillShade="D9"/>
          </w:tcPr>
          <w:p w14:paraId="5098CBB6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Potential Risk</w:t>
            </w:r>
          </w:p>
        </w:tc>
        <w:tc>
          <w:tcPr>
            <w:tcW w:w="1337" w:type="pct"/>
            <w:gridSpan w:val="9"/>
            <w:shd w:val="clear" w:color="auto" w:fill="D9D9D9" w:themeFill="background1" w:themeFillShade="D9"/>
          </w:tcPr>
          <w:p w14:paraId="10CBF48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Estimated Category</w:t>
            </w:r>
          </w:p>
        </w:tc>
        <w:tc>
          <w:tcPr>
            <w:tcW w:w="1621" w:type="pct"/>
            <w:gridSpan w:val="3"/>
            <w:shd w:val="clear" w:color="auto" w:fill="D9D9D9" w:themeFill="background1" w:themeFillShade="D9"/>
          </w:tcPr>
          <w:p w14:paraId="7B71096D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Mitigation Measure</w:t>
            </w:r>
          </w:p>
        </w:tc>
      </w:tr>
      <w:tr w:rsidR="00FE10BB" w:rsidRPr="00852DA0" w14:paraId="2FE7E73B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875" w:type="pct"/>
            <w:shd w:val="clear" w:color="auto" w:fill="D9D9D9" w:themeFill="background1" w:themeFillShade="D9"/>
          </w:tcPr>
          <w:p w14:paraId="662138DB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Environmental and 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Social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Safeguards</w:t>
            </w:r>
            <w:r w:rsidRPr="00852DA0">
              <w:rPr>
                <w:rStyle w:val="Appelnotedebasdep"/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footnoteReference w:id="2"/>
            </w:r>
          </w:p>
        </w:tc>
        <w:tc>
          <w:tcPr>
            <w:tcW w:w="1167" w:type="pct"/>
            <w:gridSpan w:val="3"/>
          </w:tcPr>
          <w:p w14:paraId="238F11DC" w14:textId="77777777" w:rsidR="00FE10BB" w:rsidRPr="00A503BF" w:rsidRDefault="00FE10BB" w:rsidP="00FE10BB">
            <w:pPr>
              <w:spacing w:before="60" w:after="60" w:line="288" w:lineRule="auto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3F4B8D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List any identified key environmental and social risks that the project may entail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1337" w:type="pct"/>
            <w:gridSpan w:val="9"/>
          </w:tcPr>
          <w:p w14:paraId="42ACF8C4" w14:textId="77777777" w:rsidR="00FE10BB" w:rsidRDefault="00FE10BB" w:rsidP="00FE10BB">
            <w:pPr>
              <w:tabs>
                <w:tab w:val="left" w:pos="466"/>
              </w:tabs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A503B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Please select your answer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as per AfDB criteria (see footnote) </w:t>
            </w:r>
            <w:r w:rsidRPr="00A503B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and delete all other options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  <w:p w14:paraId="00D05ADD" w14:textId="77777777" w:rsidR="00FE10BB" w:rsidRPr="00852DA0" w:rsidRDefault="00FE10BB" w:rsidP="00FE10BB">
            <w:pPr>
              <w:tabs>
                <w:tab w:val="left" w:pos="892"/>
              </w:tabs>
              <w:spacing w:before="60" w:after="60" w:line="288" w:lineRule="auto"/>
              <w:ind w:left="183" w:hanging="183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19184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E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1: Significant Impacts</w:t>
            </w:r>
          </w:p>
          <w:p w14:paraId="543A73BA" w14:textId="77777777" w:rsidR="00FE10BB" w:rsidRPr="00852DA0" w:rsidRDefault="00FE10BB" w:rsidP="00FE10BB">
            <w:pPr>
              <w:tabs>
                <w:tab w:val="left" w:pos="892"/>
              </w:tabs>
              <w:spacing w:before="60" w:after="60" w:line="288" w:lineRule="auto"/>
              <w:ind w:left="183" w:hanging="183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-9882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2: Less Adverse Impacts than Category 1</w:t>
            </w:r>
          </w:p>
          <w:p w14:paraId="61767D30" w14:textId="77777777" w:rsidR="00FE10BB" w:rsidRPr="00852DA0" w:rsidRDefault="00FE10BB" w:rsidP="00FE10BB">
            <w:pPr>
              <w:tabs>
                <w:tab w:val="left" w:pos="892"/>
              </w:tabs>
              <w:spacing w:before="60" w:after="60" w:line="288" w:lineRule="auto"/>
              <w:ind w:left="183" w:hanging="183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-14310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3: Negligible </w:t>
            </w:r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Adverse Risks</w:t>
            </w:r>
          </w:p>
        </w:tc>
        <w:tc>
          <w:tcPr>
            <w:tcW w:w="1621" w:type="pct"/>
            <w:gridSpan w:val="3"/>
          </w:tcPr>
          <w:p w14:paraId="19AD7ED8" w14:textId="77777777" w:rsidR="00FE10BB" w:rsidRPr="003F4B8D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3F4B8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[</w:t>
            </w:r>
            <w:r w:rsidRPr="003F4B8D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Indicate possible measures to mitigate the identified risks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  <w:tr w:rsidR="00FE10BB" w:rsidRPr="00852DA0" w14:paraId="73EC7869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/>
        </w:trPr>
        <w:tc>
          <w:tcPr>
            <w:tcW w:w="2042" w:type="pct"/>
            <w:gridSpan w:val="4"/>
            <w:shd w:val="clear" w:color="auto" w:fill="D9D9D9" w:themeFill="background1" w:themeFillShade="D9"/>
            <w:vAlign w:val="center"/>
          </w:tcPr>
          <w:p w14:paraId="6E9E9633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lastRenderedPageBreak/>
              <w:t xml:space="preserve">Involuntary Resettlement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F</w:t>
            </w: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oreseen</w:t>
            </w:r>
            <w:r w:rsidRPr="00852DA0">
              <w:rPr>
                <w:rStyle w:val="Appelnotedebasdep"/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footnoteReference w:id="3"/>
            </w:r>
          </w:p>
        </w:tc>
        <w:tc>
          <w:tcPr>
            <w:tcW w:w="1337" w:type="pct"/>
            <w:gridSpan w:val="9"/>
          </w:tcPr>
          <w:p w14:paraId="54F52593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916137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804F7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eastAsia="en-GB"/>
                  </w:rPr>
                  <w:t>☒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Yes | </w:t>
            </w: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20394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No | </w:t>
            </w: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193393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To be confirmed</w:t>
            </w:r>
          </w:p>
        </w:tc>
        <w:tc>
          <w:tcPr>
            <w:tcW w:w="1621" w:type="pct"/>
            <w:gridSpan w:val="3"/>
          </w:tcPr>
          <w:p w14:paraId="5BAF6CC4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3F4B8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3F4B8D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Indicate possible measures to 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avoid or </w:t>
            </w:r>
            <w:r w:rsidRPr="003F4B8D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mitigate 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involuntary resettlement and related risks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  <w:tr w:rsidR="00FE10BB" w:rsidRPr="00852DA0" w14:paraId="21C0AD46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875" w:type="pct"/>
            <w:shd w:val="clear" w:color="auto" w:fill="D9D9D9" w:themeFill="background1" w:themeFillShade="D9"/>
          </w:tcPr>
          <w:p w14:paraId="51D452D9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Climate Safeguards</w:t>
            </w:r>
            <w:r w:rsidRPr="00852DA0">
              <w:rPr>
                <w:rStyle w:val="Appelnotedebasdep"/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footnoteReference w:id="4"/>
            </w:r>
          </w:p>
        </w:tc>
        <w:tc>
          <w:tcPr>
            <w:tcW w:w="1167" w:type="pct"/>
            <w:gridSpan w:val="3"/>
          </w:tcPr>
          <w:p w14:paraId="597B2EAA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3F4B8D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List any identified key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climate </w:t>
            </w:r>
            <w:r w:rsidRPr="003F4B8D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risks that the project may entail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1337" w:type="pct"/>
            <w:gridSpan w:val="9"/>
          </w:tcPr>
          <w:p w14:paraId="65BA15CF" w14:textId="77777777" w:rsidR="00FE10BB" w:rsidRDefault="00FE10BB" w:rsidP="00FE10BB">
            <w:pPr>
              <w:tabs>
                <w:tab w:val="left" w:pos="466"/>
              </w:tabs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A503B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Please select your answer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as per AfDB criteria (see footnote) </w:t>
            </w:r>
            <w:r w:rsidRPr="00A503B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and delete all other options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  <w:p w14:paraId="2EE38F2D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-12841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1: Very vulnerable</w:t>
            </w:r>
          </w:p>
          <w:p w14:paraId="6AF8772E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15106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E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2: Vulnerable</w:t>
            </w:r>
          </w:p>
          <w:p w14:paraId="590104A3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-129613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3: Not vulnerable</w:t>
            </w:r>
          </w:p>
        </w:tc>
        <w:tc>
          <w:tcPr>
            <w:tcW w:w="1621" w:type="pct"/>
            <w:gridSpan w:val="3"/>
          </w:tcPr>
          <w:p w14:paraId="171BD4D5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3F4B8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3F4B8D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Indicate possible measures to mitigate the identified risks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  <w:tr w:rsidR="00FE10BB" w:rsidRPr="00852DA0" w14:paraId="68E3C78F" w14:textId="77777777" w:rsidTr="00FE10BB">
        <w:tblPrEx>
          <w:tblBorders>
            <w:top w:val="single" w:sz="4" w:space="0" w:color="437086"/>
            <w:left w:val="single" w:sz="4" w:space="0" w:color="437086"/>
            <w:bottom w:val="single" w:sz="4" w:space="0" w:color="437086"/>
            <w:right w:val="single" w:sz="4" w:space="0" w:color="437086"/>
            <w:insideH w:val="single" w:sz="4" w:space="0" w:color="437086"/>
            <w:insideV w:val="single" w:sz="4" w:space="0" w:color="437086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875" w:type="pct"/>
            <w:shd w:val="clear" w:color="auto" w:fill="D9D9D9" w:themeFill="background1" w:themeFillShade="D9"/>
          </w:tcPr>
          <w:p w14:paraId="77C40B4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2DA0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Gender Marker System</w:t>
            </w:r>
            <w:r w:rsidRPr="00852DA0">
              <w:rPr>
                <w:rStyle w:val="Appelnotedebasdep"/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footnoteReference w:id="5"/>
            </w:r>
          </w:p>
        </w:tc>
        <w:tc>
          <w:tcPr>
            <w:tcW w:w="1167" w:type="pct"/>
            <w:gridSpan w:val="3"/>
          </w:tcPr>
          <w:p w14:paraId="36F098A0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3F4B8D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List any identified key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gender </w:t>
            </w:r>
            <w:r w:rsidRPr="003F4B8D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risks that the project may entail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1337" w:type="pct"/>
            <w:gridSpan w:val="9"/>
          </w:tcPr>
          <w:p w14:paraId="471C0E10" w14:textId="77777777" w:rsidR="00FE10BB" w:rsidRDefault="00FE10BB" w:rsidP="00FE10BB">
            <w:pPr>
              <w:tabs>
                <w:tab w:val="left" w:pos="466"/>
              </w:tabs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A503B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Please select your answer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as per AfDB criteria (see footnote) </w:t>
            </w:r>
            <w:r w:rsidRPr="00A503B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and delete all other options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  <w:p w14:paraId="1A5450C9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3128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1: Gender Principal Objective</w:t>
            </w:r>
          </w:p>
          <w:p w14:paraId="2FABE1BF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5581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E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2: Gender One of the Outcomes</w:t>
            </w:r>
          </w:p>
          <w:p w14:paraId="70003519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-17802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3: Gender One of the Outputs</w:t>
            </w:r>
          </w:p>
          <w:p w14:paraId="530202AE" w14:textId="77777777" w:rsidR="00FE10BB" w:rsidRPr="00852DA0" w:rsidRDefault="00FE10BB" w:rsidP="00FE10BB">
            <w:pPr>
              <w:spacing w:before="60" w:after="60" w:line="288" w:lineRule="auto"/>
              <w:ind w:left="179" w:hanging="179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  <w:lang w:eastAsia="en-GB"/>
                </w:rPr>
                <w:id w:val="-82944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DA0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852D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Category 4: Marginal Gender Elements / Inclusive Activities</w:t>
            </w:r>
          </w:p>
        </w:tc>
        <w:tc>
          <w:tcPr>
            <w:tcW w:w="1621" w:type="pct"/>
            <w:gridSpan w:val="3"/>
          </w:tcPr>
          <w:p w14:paraId="0F2DBE22" w14:textId="77777777" w:rsidR="00FE10BB" w:rsidRPr="00852DA0" w:rsidRDefault="00FE10BB" w:rsidP="00FE10BB">
            <w:pPr>
              <w:spacing w:before="60" w:after="60" w:line="288" w:lineRule="auto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3F4B8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[</w:t>
            </w:r>
            <w:r w:rsidRPr="003F4B8D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Indicate possible measures to mitigate the identified risks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 / enable gender opportunities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</w:tbl>
    <w:p w14:paraId="0D84B300" w14:textId="77777777" w:rsidR="009E7527" w:rsidRPr="00852DA0" w:rsidRDefault="00E924D6" w:rsidP="00F86AC9">
      <w:pPr>
        <w:pStyle w:val="Sansinterligne"/>
        <w:numPr>
          <w:ilvl w:val="0"/>
          <w:numId w:val="48"/>
        </w:numPr>
        <w:spacing w:before="60" w:after="60" w:line="288" w:lineRule="auto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852DA0">
        <w:rPr>
          <w:rFonts w:ascii="Arial" w:hAnsi="Arial" w:cs="Arial"/>
          <w:lang w:val="en-US"/>
        </w:rPr>
        <w:br w:type="page"/>
      </w:r>
    </w:p>
    <w:p w14:paraId="5010AD62" w14:textId="77777777" w:rsidR="00673A48" w:rsidRPr="00852DA0" w:rsidRDefault="00673A48" w:rsidP="00530F46">
      <w:pPr>
        <w:spacing w:before="60" w:after="60" w:line="288" w:lineRule="auto"/>
        <w:ind w:left="-270"/>
        <w:rPr>
          <w:rFonts w:ascii="Arial" w:hAnsi="Arial" w:cs="Arial"/>
          <w:b/>
          <w:bCs/>
          <w:sz w:val="18"/>
          <w:szCs w:val="18"/>
        </w:rPr>
      </w:pPr>
    </w:p>
    <w:p w14:paraId="6DA42BEC" w14:textId="6D4DE8A0" w:rsidR="0028625B" w:rsidRDefault="0028625B" w:rsidP="00F14AFD">
      <w:pPr>
        <w:spacing w:before="60" w:after="60" w:line="288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Annex Checklist</w:t>
      </w:r>
    </w:p>
    <w:p w14:paraId="21070281" w14:textId="2A468F39" w:rsidR="0028625B" w:rsidRPr="00852DA0" w:rsidRDefault="001007AE" w:rsidP="0028625B">
      <w:pPr>
        <w:spacing w:before="60" w:after="60" w:line="288" w:lineRule="auto"/>
        <w:ind w:left="179" w:hanging="179"/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</w:pPr>
      <w:sdt>
        <w:sdtPr>
          <w:rPr>
            <w:rFonts w:ascii="Arial" w:eastAsia="Arial" w:hAnsi="Arial" w:cs="Arial"/>
            <w:color w:val="000000" w:themeColor="text1"/>
            <w:sz w:val="18"/>
            <w:szCs w:val="18"/>
            <w:lang w:eastAsia="en-GB"/>
          </w:rPr>
          <w:id w:val="19582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25B" w:rsidRPr="00852DA0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  <w:lang w:eastAsia="en-GB"/>
            </w:rPr>
            <w:t>☐</w:t>
          </w:r>
        </w:sdtContent>
      </w:sdt>
      <w:r w:rsidR="0028625B" w:rsidRPr="00852DA0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 xml:space="preserve"> </w:t>
      </w:r>
      <w:r w:rsidR="0028625B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Government Request/Support Letter</w:t>
      </w:r>
      <w:r w:rsidR="00E90755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(s)</w:t>
      </w:r>
    </w:p>
    <w:p w14:paraId="24F7D2FA" w14:textId="5A2CCFE6" w:rsidR="0028625B" w:rsidRPr="00852DA0" w:rsidRDefault="001007AE" w:rsidP="0028625B">
      <w:pPr>
        <w:spacing w:before="60" w:after="60" w:line="288" w:lineRule="auto"/>
        <w:ind w:left="179" w:hanging="179"/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</w:pPr>
      <w:sdt>
        <w:sdtPr>
          <w:rPr>
            <w:rFonts w:ascii="Arial" w:eastAsia="Arial" w:hAnsi="Arial" w:cs="Arial"/>
            <w:color w:val="000000" w:themeColor="text1"/>
            <w:sz w:val="18"/>
            <w:szCs w:val="18"/>
            <w:lang w:val="en-US" w:eastAsia="en-GB"/>
          </w:rPr>
          <w:id w:val="86949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25B" w:rsidRPr="00CF2E2F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US" w:eastAsia="en-GB"/>
            </w:rPr>
            <w:t>☐</w:t>
          </w:r>
        </w:sdtContent>
      </w:sdt>
      <w:r w:rsidR="0028625B" w:rsidRPr="00852DA0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 xml:space="preserve"> 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F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urther information you may have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 xml:space="preserve">: 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project map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(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s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)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, presentation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(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s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)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, concept note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(</w:t>
      </w:r>
      <w:r w:rsidR="00DA780F" w:rsidRP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s</w:t>
      </w:r>
      <w:r w:rsidR="00DA780F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)</w:t>
      </w:r>
    </w:p>
    <w:p w14:paraId="6225ED20" w14:textId="6E28BDF7" w:rsidR="0028625B" w:rsidRDefault="001007AE" w:rsidP="00B40093">
      <w:pPr>
        <w:spacing w:before="60" w:after="60" w:line="288" w:lineRule="auto"/>
        <w:ind w:left="179" w:hanging="179"/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</w:pPr>
      <w:sdt>
        <w:sdtPr>
          <w:rPr>
            <w:rFonts w:ascii="Arial" w:eastAsia="Arial" w:hAnsi="Arial" w:cs="Arial"/>
            <w:color w:val="000000" w:themeColor="text1"/>
            <w:sz w:val="18"/>
            <w:szCs w:val="18"/>
            <w:lang w:eastAsia="en-GB"/>
          </w:rPr>
          <w:id w:val="73151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25B" w:rsidRPr="00852DA0">
            <w:rPr>
              <w:rFonts w:ascii="Segoe UI Symbol" w:eastAsia="Arial" w:hAnsi="Segoe UI Symbol" w:cs="Segoe UI Symbol"/>
              <w:color w:val="000000" w:themeColor="text1"/>
              <w:sz w:val="18"/>
              <w:szCs w:val="18"/>
              <w:lang w:eastAsia="en-GB"/>
            </w:rPr>
            <w:t>☐</w:t>
          </w:r>
        </w:sdtContent>
      </w:sdt>
      <w:r w:rsidR="0028625B" w:rsidRPr="00852DA0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 xml:space="preserve"> </w:t>
      </w:r>
      <w:r w:rsidR="00B40093"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Draft Terms of References</w:t>
      </w:r>
    </w:p>
    <w:p w14:paraId="0A45913B" w14:textId="77777777" w:rsidR="00E90755" w:rsidRDefault="00E90755" w:rsidP="00B40093">
      <w:pPr>
        <w:spacing w:before="60" w:after="60" w:line="288" w:lineRule="auto"/>
        <w:ind w:left="179" w:hanging="179"/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</w:pPr>
    </w:p>
    <w:p w14:paraId="3DD4D237" w14:textId="2C3BAB40" w:rsidR="00E90755" w:rsidRDefault="00E90755" w:rsidP="00B40093">
      <w:pPr>
        <w:spacing w:before="60" w:after="60" w:line="288" w:lineRule="auto"/>
        <w:ind w:left="179" w:hanging="179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eastAsia="en-GB"/>
        </w:rPr>
        <w:t>Please Note:</w:t>
      </w:r>
    </w:p>
    <w:p w14:paraId="52DB4BFD" w14:textId="77777777" w:rsidR="00E90755" w:rsidRPr="00E90755" w:rsidRDefault="00E90755" w:rsidP="00E90755">
      <w:pPr>
        <w:spacing w:before="60" w:after="60" w:line="288" w:lineRule="auto"/>
        <w:rPr>
          <w:rFonts w:ascii="Arial" w:hAnsi="Arial" w:cs="Arial"/>
          <w:sz w:val="18"/>
          <w:szCs w:val="18"/>
        </w:rPr>
      </w:pPr>
      <w:r w:rsidRPr="00E90755">
        <w:rPr>
          <w:rFonts w:ascii="Arial" w:hAnsi="Arial" w:cs="Arial"/>
          <w:sz w:val="18"/>
          <w:szCs w:val="18"/>
        </w:rPr>
        <w:t>1. Any project brief must be accompanied by a request letter from the respective local and national authority, addressed to the AfDB Country Manager or the Director, Infrastructure and Urban Development Department.</w:t>
      </w:r>
    </w:p>
    <w:p w14:paraId="41FF0200" w14:textId="77777777" w:rsidR="00E90755" w:rsidRPr="00E90755" w:rsidRDefault="00E90755" w:rsidP="00E90755">
      <w:pPr>
        <w:spacing w:before="60" w:after="60" w:line="288" w:lineRule="auto"/>
        <w:rPr>
          <w:rFonts w:ascii="Arial" w:hAnsi="Arial" w:cs="Arial"/>
          <w:sz w:val="18"/>
          <w:szCs w:val="18"/>
        </w:rPr>
      </w:pPr>
      <w:r w:rsidRPr="00E90755">
        <w:rPr>
          <w:rFonts w:ascii="Arial" w:hAnsi="Arial" w:cs="Arial"/>
          <w:sz w:val="18"/>
          <w:szCs w:val="18"/>
        </w:rPr>
        <w:t>2. Please provide further information you may have through annexes, project maps, presentations, concept notes etc.</w:t>
      </w:r>
    </w:p>
    <w:p w14:paraId="72E24019" w14:textId="549950A9" w:rsidR="0028625B" w:rsidRPr="00E90755" w:rsidRDefault="00E90755" w:rsidP="00E90755">
      <w:pPr>
        <w:spacing w:before="60" w:after="60" w:line="288" w:lineRule="auto"/>
        <w:rPr>
          <w:rFonts w:ascii="Arial" w:hAnsi="Arial" w:cs="Arial"/>
          <w:sz w:val="18"/>
          <w:szCs w:val="18"/>
        </w:rPr>
      </w:pPr>
      <w:r w:rsidRPr="00E90755">
        <w:rPr>
          <w:rFonts w:ascii="Arial" w:hAnsi="Arial" w:cs="Arial"/>
          <w:sz w:val="18"/>
          <w:szCs w:val="18"/>
        </w:rPr>
        <w:t>3. Investment focus: Please focus this template on the investment project, and not on the UMDF grant</w:t>
      </w:r>
      <w:r w:rsidR="00381BCB">
        <w:rPr>
          <w:rFonts w:ascii="Arial" w:hAnsi="Arial" w:cs="Arial"/>
          <w:sz w:val="18"/>
          <w:szCs w:val="18"/>
        </w:rPr>
        <w:t>.</w:t>
      </w:r>
    </w:p>
    <w:sectPr w:rsidR="0028625B" w:rsidRPr="00E90755" w:rsidSect="002A0516">
      <w:footerReference w:type="default" r:id="rId14"/>
      <w:pgSz w:w="11906" w:h="16838" w:code="9"/>
      <w:pgMar w:top="1440" w:right="1440" w:bottom="1440" w:left="1440" w:header="8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141E1" w14:textId="77777777" w:rsidR="001007AE" w:rsidRDefault="001007AE" w:rsidP="00F36ADC">
      <w:pPr>
        <w:spacing w:after="0" w:line="240" w:lineRule="auto"/>
      </w:pPr>
      <w:r>
        <w:separator/>
      </w:r>
    </w:p>
  </w:endnote>
  <w:endnote w:type="continuationSeparator" w:id="0">
    <w:p w14:paraId="70B02CA4" w14:textId="77777777" w:rsidR="001007AE" w:rsidRDefault="001007AE" w:rsidP="00F36ADC">
      <w:pPr>
        <w:spacing w:after="0" w:line="240" w:lineRule="auto"/>
      </w:pPr>
      <w:r>
        <w:continuationSeparator/>
      </w:r>
    </w:p>
  </w:endnote>
  <w:endnote w:type="continuationNotice" w:id="1">
    <w:p w14:paraId="68A0125A" w14:textId="77777777" w:rsidR="001007AE" w:rsidRDefault="00100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C2D9" w14:textId="18C5746B" w:rsidR="001D2CB0" w:rsidRPr="001D2CB0" w:rsidRDefault="001D2CB0" w:rsidP="001D2CB0">
    <w:pPr>
      <w:pStyle w:val="Pieddepage"/>
      <w:jc w:val="center"/>
      <w:rPr>
        <w:rFonts w:ascii="Arial" w:hAnsi="Arial" w:cs="Arial"/>
        <w:i/>
        <w:iCs/>
        <w:sz w:val="16"/>
        <w:szCs w:val="16"/>
        <w:lang w:val="en-US"/>
      </w:rPr>
    </w:pPr>
    <w:r w:rsidRPr="001D2CB0">
      <w:rPr>
        <w:rFonts w:ascii="Arial" w:hAnsi="Arial" w:cs="Arial"/>
        <w:i/>
        <w:iCs/>
        <w:sz w:val="16"/>
        <w:szCs w:val="16"/>
        <w:lang w:val="en-US"/>
      </w:rPr>
      <w:t>UMDF</w:t>
    </w:r>
    <w:r w:rsidR="00381BCB">
      <w:rPr>
        <w:rFonts w:ascii="Arial" w:hAnsi="Arial" w:cs="Arial"/>
        <w:i/>
        <w:iCs/>
        <w:sz w:val="16"/>
        <w:szCs w:val="16"/>
        <w:lang w:val="en-US"/>
      </w:rPr>
      <w:t xml:space="preserve"> p</w:t>
    </w:r>
    <w:r w:rsidRPr="001D2CB0">
      <w:rPr>
        <w:rFonts w:ascii="Arial" w:hAnsi="Arial" w:cs="Arial"/>
        <w:i/>
        <w:iCs/>
        <w:sz w:val="16"/>
        <w:szCs w:val="16"/>
        <w:lang w:val="en-US"/>
      </w:rPr>
      <w:t xml:space="preserve">roject </w:t>
    </w:r>
    <w:r w:rsidR="00381BCB">
      <w:rPr>
        <w:rFonts w:ascii="Arial" w:hAnsi="Arial" w:cs="Arial"/>
        <w:i/>
        <w:iCs/>
        <w:sz w:val="16"/>
        <w:szCs w:val="16"/>
        <w:lang w:val="en-US"/>
      </w:rPr>
      <w:t xml:space="preserve">brief template </w:t>
    </w:r>
    <w:proofErr w:type="gramStart"/>
    <w:r w:rsidR="00381BCB">
      <w:rPr>
        <w:rFonts w:ascii="Arial" w:hAnsi="Arial" w:cs="Arial"/>
        <w:i/>
        <w:iCs/>
        <w:sz w:val="16"/>
        <w:szCs w:val="16"/>
        <w:lang w:val="en-US"/>
      </w:rPr>
      <w:t>2023  -</w:t>
    </w:r>
    <w:proofErr w:type="gramEnd"/>
    <w:r w:rsidR="00381BCB">
      <w:rPr>
        <w:rFonts w:ascii="Arial" w:hAnsi="Arial" w:cs="Arial"/>
        <w:i/>
        <w:iCs/>
        <w:sz w:val="16"/>
        <w:szCs w:val="16"/>
        <w:lang w:val="en-US"/>
      </w:rPr>
      <w:t xml:space="preserve">  P</w:t>
    </w:r>
    <w:r w:rsidRPr="001D2CB0">
      <w:rPr>
        <w:rFonts w:ascii="Arial" w:hAnsi="Arial" w:cs="Arial"/>
        <w:i/>
        <w:iCs/>
        <w:sz w:val="16"/>
        <w:szCs w:val="16"/>
        <w:lang w:val="en-US"/>
      </w:rPr>
      <w:t xml:space="preserve">age </w:t>
    </w:r>
    <w:r w:rsidRPr="001D2CB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1D2CB0">
      <w:rPr>
        <w:rFonts w:ascii="Arial" w:hAnsi="Arial" w:cs="Arial"/>
        <w:i/>
        <w:iCs/>
        <w:sz w:val="16"/>
        <w:szCs w:val="16"/>
        <w:lang w:val="en-US"/>
      </w:rPr>
      <w:instrText xml:space="preserve"> PAGE   \* MERGEFORMAT </w:instrText>
    </w:r>
    <w:r w:rsidRPr="001D2CB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AF0617">
      <w:rPr>
        <w:rFonts w:ascii="Arial" w:hAnsi="Arial" w:cs="Arial"/>
        <w:i/>
        <w:iCs/>
        <w:noProof/>
        <w:sz w:val="16"/>
        <w:szCs w:val="16"/>
        <w:lang w:val="en-US"/>
      </w:rPr>
      <w:t>6</w:t>
    </w:r>
    <w:r w:rsidRPr="001D2CB0">
      <w:rPr>
        <w:rFonts w:ascii="Arial" w:hAnsi="Arial" w:cs="Arial"/>
        <w:i/>
        <w:iCs/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99EFF" w14:textId="77777777" w:rsidR="001007AE" w:rsidRDefault="001007AE" w:rsidP="00F36ADC">
      <w:pPr>
        <w:spacing w:after="0" w:line="240" w:lineRule="auto"/>
      </w:pPr>
      <w:r>
        <w:separator/>
      </w:r>
    </w:p>
  </w:footnote>
  <w:footnote w:type="continuationSeparator" w:id="0">
    <w:p w14:paraId="28F63D6D" w14:textId="77777777" w:rsidR="001007AE" w:rsidRDefault="001007AE" w:rsidP="00F36ADC">
      <w:pPr>
        <w:spacing w:after="0" w:line="240" w:lineRule="auto"/>
      </w:pPr>
      <w:r>
        <w:continuationSeparator/>
      </w:r>
    </w:p>
  </w:footnote>
  <w:footnote w:type="continuationNotice" w:id="1">
    <w:p w14:paraId="3E30B378" w14:textId="77777777" w:rsidR="001007AE" w:rsidRDefault="001007AE">
      <w:pPr>
        <w:spacing w:after="0" w:line="240" w:lineRule="auto"/>
      </w:pPr>
    </w:p>
  </w:footnote>
  <w:footnote w:id="2">
    <w:p w14:paraId="056BB569" w14:textId="77777777" w:rsidR="00FE10BB" w:rsidRPr="000969F5" w:rsidRDefault="00FE10BB" w:rsidP="00FE10BB">
      <w:pPr>
        <w:pStyle w:val="Notedebasdepage"/>
        <w:spacing w:after="0" w:line="240" w:lineRule="auto"/>
        <w:ind w:left="142" w:hanging="142"/>
        <w:rPr>
          <w:rFonts w:ascii="Arial" w:hAnsi="Arial" w:cs="Arial"/>
          <w:sz w:val="14"/>
          <w:szCs w:val="14"/>
        </w:rPr>
      </w:pPr>
      <w:r w:rsidRPr="000969F5">
        <w:rPr>
          <w:rStyle w:val="Appelnotedebasdep"/>
          <w:rFonts w:ascii="Arial" w:hAnsi="Arial" w:cs="Arial"/>
          <w:sz w:val="14"/>
          <w:szCs w:val="14"/>
        </w:rPr>
        <w:footnoteRef/>
      </w:r>
      <w:r w:rsidRPr="000969F5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0969F5">
          <w:rPr>
            <w:rStyle w:val="Lienhypertexte"/>
            <w:rFonts w:ascii="Arial" w:hAnsi="Arial" w:cs="Arial"/>
            <w:sz w:val="14"/>
            <w:szCs w:val="14"/>
          </w:rPr>
          <w:t>https://www.afdb.org/en/documents/document/afdbs-integrated-safeguards-system-policy-statement-and-operational-safeguards-34993</w:t>
        </w:r>
      </w:hyperlink>
      <w:r w:rsidRPr="000969F5">
        <w:rPr>
          <w:rFonts w:ascii="Arial" w:hAnsi="Arial" w:cs="Arial"/>
          <w:sz w:val="14"/>
          <w:szCs w:val="14"/>
        </w:rPr>
        <w:t xml:space="preserve"> </w:t>
      </w:r>
    </w:p>
  </w:footnote>
  <w:footnote w:id="3">
    <w:p w14:paraId="101B254F" w14:textId="77777777" w:rsidR="00FE10BB" w:rsidRPr="000969F5" w:rsidRDefault="00FE10BB" w:rsidP="00FE10BB">
      <w:pPr>
        <w:pStyle w:val="Notedebasdepage"/>
        <w:spacing w:after="0" w:line="240" w:lineRule="auto"/>
        <w:ind w:left="142" w:hanging="142"/>
        <w:rPr>
          <w:rFonts w:ascii="Arial" w:hAnsi="Arial" w:cs="Arial"/>
          <w:sz w:val="14"/>
          <w:szCs w:val="14"/>
        </w:rPr>
      </w:pPr>
      <w:r w:rsidRPr="000969F5">
        <w:rPr>
          <w:rStyle w:val="Appelnotedebasdep"/>
          <w:rFonts w:ascii="Arial" w:hAnsi="Arial" w:cs="Arial"/>
          <w:sz w:val="14"/>
          <w:szCs w:val="14"/>
        </w:rPr>
        <w:footnoteRef/>
      </w:r>
      <w:r w:rsidRPr="000969F5">
        <w:rPr>
          <w:rFonts w:ascii="Arial" w:hAnsi="Arial" w:cs="Arial"/>
          <w:sz w:val="14"/>
          <w:szCs w:val="14"/>
        </w:rPr>
        <w:t xml:space="preserve"> </w:t>
      </w:r>
      <w:hyperlink r:id="rId2" w:history="1">
        <w:r w:rsidRPr="000969F5">
          <w:rPr>
            <w:rStyle w:val="Lienhypertexte"/>
            <w:rFonts w:ascii="Arial" w:hAnsi="Arial" w:cs="Arial"/>
            <w:sz w:val="14"/>
            <w:szCs w:val="14"/>
          </w:rPr>
          <w:t>https://www.afdb.org/fileadmin/uploads/afdb/Documents/Policy-Documents/10000009-EN-BANK-GROUP-INVOLUNTARY-RESETTLEMENT-POLICY.PDF</w:t>
        </w:r>
      </w:hyperlink>
      <w:r w:rsidRPr="000969F5">
        <w:rPr>
          <w:rFonts w:ascii="Arial" w:hAnsi="Arial" w:cs="Arial"/>
          <w:sz w:val="14"/>
          <w:szCs w:val="14"/>
        </w:rPr>
        <w:t xml:space="preserve"> </w:t>
      </w:r>
    </w:p>
  </w:footnote>
  <w:footnote w:id="4">
    <w:p w14:paraId="7C7308F5" w14:textId="77777777" w:rsidR="00FE10BB" w:rsidRPr="000969F5" w:rsidRDefault="00FE10BB" w:rsidP="00FE10BB">
      <w:pPr>
        <w:pStyle w:val="Notedebasdepage"/>
        <w:spacing w:after="0" w:line="240" w:lineRule="auto"/>
        <w:ind w:left="142" w:hanging="142"/>
        <w:rPr>
          <w:rFonts w:ascii="Arial" w:hAnsi="Arial" w:cs="Arial"/>
          <w:sz w:val="14"/>
          <w:szCs w:val="14"/>
        </w:rPr>
      </w:pPr>
      <w:r w:rsidRPr="000969F5">
        <w:rPr>
          <w:rStyle w:val="Appelnotedebasdep"/>
          <w:rFonts w:ascii="Arial" w:hAnsi="Arial" w:cs="Arial"/>
          <w:sz w:val="14"/>
          <w:szCs w:val="14"/>
        </w:rPr>
        <w:footnoteRef/>
      </w:r>
      <w:r w:rsidRPr="000969F5">
        <w:rPr>
          <w:rFonts w:ascii="Arial" w:hAnsi="Arial" w:cs="Arial"/>
          <w:sz w:val="14"/>
          <w:szCs w:val="14"/>
        </w:rPr>
        <w:t xml:space="preserve"> </w:t>
      </w:r>
      <w:hyperlink r:id="rId3" w:history="1">
        <w:r w:rsidRPr="000969F5">
          <w:rPr>
            <w:rStyle w:val="Lienhypertexte"/>
            <w:rFonts w:ascii="Arial" w:hAnsi="Arial" w:cs="Arial"/>
            <w:sz w:val="14"/>
            <w:szCs w:val="14"/>
          </w:rPr>
          <w:t>https://www.afdb.org/fileadmin/uploads/afdb/Documents/Generic-Documents/CSS%20Basics-En_def.pdf</w:t>
        </w:r>
      </w:hyperlink>
      <w:r w:rsidRPr="000969F5">
        <w:rPr>
          <w:rFonts w:ascii="Arial" w:hAnsi="Arial" w:cs="Arial"/>
          <w:sz w:val="14"/>
          <w:szCs w:val="14"/>
        </w:rPr>
        <w:t xml:space="preserve"> </w:t>
      </w:r>
    </w:p>
  </w:footnote>
  <w:footnote w:id="5">
    <w:p w14:paraId="642BA739" w14:textId="77777777" w:rsidR="00FE10BB" w:rsidRPr="000969F5" w:rsidRDefault="00FE10BB" w:rsidP="00FE10BB">
      <w:pPr>
        <w:pStyle w:val="Notedebasdepage"/>
        <w:spacing w:after="0" w:line="240" w:lineRule="auto"/>
        <w:ind w:left="142" w:hanging="142"/>
        <w:rPr>
          <w:rFonts w:ascii="Arial" w:hAnsi="Arial" w:cs="Arial"/>
          <w:sz w:val="14"/>
          <w:szCs w:val="14"/>
        </w:rPr>
      </w:pPr>
      <w:r w:rsidRPr="000969F5">
        <w:rPr>
          <w:rStyle w:val="Appelnotedebasdep"/>
          <w:rFonts w:ascii="Arial" w:hAnsi="Arial" w:cs="Arial"/>
          <w:sz w:val="14"/>
          <w:szCs w:val="14"/>
        </w:rPr>
        <w:footnoteRef/>
      </w:r>
      <w:r w:rsidRPr="000969F5">
        <w:rPr>
          <w:rFonts w:ascii="Arial" w:hAnsi="Arial" w:cs="Arial"/>
          <w:sz w:val="14"/>
          <w:szCs w:val="14"/>
        </w:rPr>
        <w:t xml:space="preserve"> </w:t>
      </w:r>
      <w:hyperlink r:id="rId4" w:history="1">
        <w:r w:rsidRPr="000969F5">
          <w:rPr>
            <w:rStyle w:val="Lienhypertexte"/>
            <w:rFonts w:ascii="Arial" w:hAnsi="Arial" w:cs="Arial"/>
            <w:sz w:val="14"/>
            <w:szCs w:val="14"/>
          </w:rPr>
          <w:t>https://www.afdb.org/en/documents/african-development-bank-gender-marker-system-gms</w:t>
        </w:r>
      </w:hyperlink>
      <w:r w:rsidRPr="000969F5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00F0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FC1F0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EEE9A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3EBB7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44C6A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4A10C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DA306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2E5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0E755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227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D375F"/>
    <w:multiLevelType w:val="hybridMultilevel"/>
    <w:tmpl w:val="218C63AC"/>
    <w:lvl w:ilvl="0" w:tplc="436CEA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53A28"/>
    <w:multiLevelType w:val="hybridMultilevel"/>
    <w:tmpl w:val="839A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A0CC3"/>
    <w:multiLevelType w:val="hybridMultilevel"/>
    <w:tmpl w:val="791E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7C1BBB"/>
    <w:multiLevelType w:val="hybridMultilevel"/>
    <w:tmpl w:val="14403542"/>
    <w:lvl w:ilvl="0" w:tplc="905A31F8">
      <w:start w:val="1"/>
      <w:numFmt w:val="decimal"/>
      <w:lvlText w:val="%1."/>
      <w:lvlJc w:val="left"/>
      <w:pPr>
        <w:ind w:left="720" w:hanging="360"/>
      </w:pPr>
    </w:lvl>
    <w:lvl w:ilvl="1" w:tplc="791CA7B6">
      <w:start w:val="1"/>
      <w:numFmt w:val="lowerLetter"/>
      <w:lvlText w:val="%2."/>
      <w:lvlJc w:val="left"/>
      <w:pPr>
        <w:ind w:left="1440" w:hanging="360"/>
      </w:pPr>
    </w:lvl>
    <w:lvl w:ilvl="2" w:tplc="82A68218">
      <w:start w:val="1"/>
      <w:numFmt w:val="lowerRoman"/>
      <w:lvlText w:val="%3."/>
      <w:lvlJc w:val="right"/>
      <w:pPr>
        <w:ind w:left="2160" w:hanging="180"/>
      </w:pPr>
    </w:lvl>
    <w:lvl w:ilvl="3" w:tplc="3C5E2B48">
      <w:start w:val="1"/>
      <w:numFmt w:val="decimal"/>
      <w:lvlText w:val="%4."/>
      <w:lvlJc w:val="left"/>
      <w:pPr>
        <w:ind w:left="2880" w:hanging="360"/>
      </w:pPr>
    </w:lvl>
    <w:lvl w:ilvl="4" w:tplc="B79ECB10">
      <w:start w:val="1"/>
      <w:numFmt w:val="lowerLetter"/>
      <w:lvlText w:val="%5."/>
      <w:lvlJc w:val="left"/>
      <w:pPr>
        <w:ind w:left="3600" w:hanging="360"/>
      </w:pPr>
    </w:lvl>
    <w:lvl w:ilvl="5" w:tplc="CF4E749E">
      <w:start w:val="1"/>
      <w:numFmt w:val="lowerRoman"/>
      <w:lvlText w:val="%6."/>
      <w:lvlJc w:val="right"/>
      <w:pPr>
        <w:ind w:left="4320" w:hanging="180"/>
      </w:pPr>
    </w:lvl>
    <w:lvl w:ilvl="6" w:tplc="7576D31E">
      <w:start w:val="1"/>
      <w:numFmt w:val="decimal"/>
      <w:lvlText w:val="%7."/>
      <w:lvlJc w:val="left"/>
      <w:pPr>
        <w:ind w:left="5040" w:hanging="360"/>
      </w:pPr>
    </w:lvl>
    <w:lvl w:ilvl="7" w:tplc="BDAE71A6">
      <w:start w:val="1"/>
      <w:numFmt w:val="lowerLetter"/>
      <w:lvlText w:val="%8."/>
      <w:lvlJc w:val="left"/>
      <w:pPr>
        <w:ind w:left="5760" w:hanging="360"/>
      </w:pPr>
    </w:lvl>
    <w:lvl w:ilvl="8" w:tplc="66D453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341EE"/>
    <w:multiLevelType w:val="hybridMultilevel"/>
    <w:tmpl w:val="71228C6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09D905DF"/>
    <w:multiLevelType w:val="multilevel"/>
    <w:tmpl w:val="18FE3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iveau2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561B82"/>
    <w:multiLevelType w:val="hybridMultilevel"/>
    <w:tmpl w:val="0294599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0DFE7FB9"/>
    <w:multiLevelType w:val="hybridMultilevel"/>
    <w:tmpl w:val="7BA6F9B4"/>
    <w:lvl w:ilvl="0" w:tplc="DA405C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D3120"/>
    <w:multiLevelType w:val="hybridMultilevel"/>
    <w:tmpl w:val="B2A01ED0"/>
    <w:lvl w:ilvl="0" w:tplc="76146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6EE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C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C9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04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0B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4A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00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42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2A209D"/>
    <w:multiLevelType w:val="hybridMultilevel"/>
    <w:tmpl w:val="21C6FE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138E6ED4"/>
    <w:multiLevelType w:val="hybridMultilevel"/>
    <w:tmpl w:val="E78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872F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8D65CB"/>
    <w:multiLevelType w:val="hybridMultilevel"/>
    <w:tmpl w:val="F1A8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A43278"/>
    <w:multiLevelType w:val="hybridMultilevel"/>
    <w:tmpl w:val="C5DE484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1BF12136"/>
    <w:multiLevelType w:val="hybridMultilevel"/>
    <w:tmpl w:val="504C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6F01A2"/>
    <w:multiLevelType w:val="hybridMultilevel"/>
    <w:tmpl w:val="CA4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E874F0"/>
    <w:multiLevelType w:val="hybridMultilevel"/>
    <w:tmpl w:val="D92A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537C3B"/>
    <w:multiLevelType w:val="hybridMultilevel"/>
    <w:tmpl w:val="92069B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1EAC5F74"/>
    <w:multiLevelType w:val="multilevel"/>
    <w:tmpl w:val="1B143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02E3ECE"/>
    <w:multiLevelType w:val="hybridMultilevel"/>
    <w:tmpl w:val="2BC8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0A1AC3"/>
    <w:multiLevelType w:val="hybridMultilevel"/>
    <w:tmpl w:val="BD22598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>
    <w:nsid w:val="2A966925"/>
    <w:multiLevelType w:val="hybridMultilevel"/>
    <w:tmpl w:val="3F7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7B1864"/>
    <w:multiLevelType w:val="hybridMultilevel"/>
    <w:tmpl w:val="DB48D41E"/>
    <w:lvl w:ilvl="0" w:tplc="4FA6E74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8E125C"/>
    <w:multiLevelType w:val="hybridMultilevel"/>
    <w:tmpl w:val="EA80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3C0A3E"/>
    <w:multiLevelType w:val="multilevel"/>
    <w:tmpl w:val="9AA67994"/>
    <w:lvl w:ilvl="0">
      <w:start w:val="1"/>
      <w:numFmt w:val="decimal"/>
      <w:pStyle w:val="Niveau1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384915FB"/>
    <w:multiLevelType w:val="multilevel"/>
    <w:tmpl w:val="D712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89F709E"/>
    <w:multiLevelType w:val="hybridMultilevel"/>
    <w:tmpl w:val="5C64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4F49FF"/>
    <w:multiLevelType w:val="hybridMultilevel"/>
    <w:tmpl w:val="01E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BF67BA5"/>
    <w:multiLevelType w:val="hybridMultilevel"/>
    <w:tmpl w:val="B96CF9DE"/>
    <w:lvl w:ilvl="0" w:tplc="6AFA84D8">
      <w:start w:val="1"/>
      <w:numFmt w:val="decimal"/>
      <w:lvlText w:val="5.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333CF5"/>
    <w:multiLevelType w:val="hybridMultilevel"/>
    <w:tmpl w:val="7BA608A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>
    <w:nsid w:val="3D802569"/>
    <w:multiLevelType w:val="hybridMultilevel"/>
    <w:tmpl w:val="CCCA213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42533591"/>
    <w:multiLevelType w:val="hybridMultilevel"/>
    <w:tmpl w:val="62C6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589542C"/>
    <w:multiLevelType w:val="multilevel"/>
    <w:tmpl w:val="C59A453E"/>
    <w:lvl w:ilvl="0">
      <w:start w:val="1"/>
      <w:numFmt w:val="decimal"/>
      <w:lvlText w:val="%1"/>
      <w:lvlJc w:val="left"/>
      <w:pPr>
        <w:ind w:left="522" w:hanging="432"/>
      </w:pPr>
      <w:rPr>
        <w:sz w:val="28"/>
        <w:szCs w:val="28"/>
      </w:rPr>
    </w:lvl>
    <w:lvl w:ilvl="1">
      <w:start w:val="1"/>
      <w:numFmt w:val="upperLetter"/>
      <w:lvlText w:val="%2."/>
      <w:lvlJc w:val="left"/>
      <w:pPr>
        <w:ind w:left="66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5">
    <w:nsid w:val="459C442E"/>
    <w:multiLevelType w:val="hybridMultilevel"/>
    <w:tmpl w:val="AB36CD5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6">
    <w:nsid w:val="47682729"/>
    <w:multiLevelType w:val="hybridMultilevel"/>
    <w:tmpl w:val="10169300"/>
    <w:lvl w:ilvl="0" w:tplc="F82C758A">
      <w:start w:val="1"/>
      <w:numFmt w:val="decimal"/>
      <w:lvlText w:val="%1."/>
      <w:lvlJc w:val="center"/>
      <w:pPr>
        <w:ind w:left="45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>
    <w:nsid w:val="52DA2E1C"/>
    <w:multiLevelType w:val="hybridMultilevel"/>
    <w:tmpl w:val="47D0660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>
    <w:nsid w:val="5A220E4E"/>
    <w:multiLevelType w:val="hybridMultilevel"/>
    <w:tmpl w:val="2BC811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A67767C"/>
    <w:multiLevelType w:val="hybridMultilevel"/>
    <w:tmpl w:val="6B9A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A6260A"/>
    <w:multiLevelType w:val="hybridMultilevel"/>
    <w:tmpl w:val="FC84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C4776F"/>
    <w:multiLevelType w:val="hybridMultilevel"/>
    <w:tmpl w:val="4436552C"/>
    <w:lvl w:ilvl="0" w:tplc="003C6A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F94D00"/>
    <w:multiLevelType w:val="hybridMultilevel"/>
    <w:tmpl w:val="27C6399A"/>
    <w:lvl w:ilvl="0" w:tplc="62D872F6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650129A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66E067C8"/>
    <w:multiLevelType w:val="hybridMultilevel"/>
    <w:tmpl w:val="AEB4C170"/>
    <w:lvl w:ilvl="0" w:tplc="88968606">
      <w:start w:val="1"/>
      <w:numFmt w:val="decimal"/>
      <w:lvlText w:val="4.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4705C"/>
    <w:multiLevelType w:val="hybridMultilevel"/>
    <w:tmpl w:val="6A9A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15D4D"/>
    <w:multiLevelType w:val="hybridMultilevel"/>
    <w:tmpl w:val="6DE6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6D9E2447"/>
    <w:multiLevelType w:val="hybridMultilevel"/>
    <w:tmpl w:val="C52A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512847"/>
    <w:multiLevelType w:val="hybridMultilevel"/>
    <w:tmpl w:val="0C86D318"/>
    <w:lvl w:ilvl="0" w:tplc="C49AD3FA">
      <w:start w:val="1"/>
      <w:numFmt w:val="bullet"/>
      <w:pStyle w:val="Niveau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>
    <w:nsid w:val="767E0324"/>
    <w:multiLevelType w:val="hybridMultilevel"/>
    <w:tmpl w:val="4EAA669C"/>
    <w:lvl w:ilvl="0" w:tplc="62D872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2D872F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B74CA5"/>
    <w:multiLevelType w:val="hybridMultilevel"/>
    <w:tmpl w:val="24EE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0"/>
  </w:num>
  <w:num w:numId="14">
    <w:abstractNumId w:val="57"/>
  </w:num>
  <w:num w:numId="15">
    <w:abstractNumId w:val="53"/>
  </w:num>
  <w:num w:numId="16">
    <w:abstractNumId w:val="38"/>
  </w:num>
  <w:num w:numId="17">
    <w:abstractNumId w:val="43"/>
  </w:num>
  <w:num w:numId="18">
    <w:abstractNumId w:val="16"/>
  </w:num>
  <w:num w:numId="19">
    <w:abstractNumId w:val="59"/>
  </w:num>
  <w:num w:numId="20">
    <w:abstractNumId w:val="44"/>
  </w:num>
  <w:num w:numId="21">
    <w:abstractNumId w:val="56"/>
  </w:num>
  <w:num w:numId="22">
    <w:abstractNumId w:val="24"/>
  </w:num>
  <w:num w:numId="23">
    <w:abstractNumId w:val="15"/>
  </w:num>
  <w:num w:numId="24">
    <w:abstractNumId w:val="34"/>
  </w:num>
  <w:num w:numId="25">
    <w:abstractNumId w:val="12"/>
  </w:num>
  <w:num w:numId="26">
    <w:abstractNumId w:val="22"/>
  </w:num>
  <w:num w:numId="27">
    <w:abstractNumId w:val="47"/>
  </w:num>
  <w:num w:numId="28">
    <w:abstractNumId w:val="49"/>
  </w:num>
  <w:num w:numId="29">
    <w:abstractNumId w:val="30"/>
  </w:num>
  <w:num w:numId="30">
    <w:abstractNumId w:val="11"/>
  </w:num>
  <w:num w:numId="31">
    <w:abstractNumId w:val="23"/>
  </w:num>
  <w:num w:numId="32">
    <w:abstractNumId w:val="14"/>
  </w:num>
  <w:num w:numId="33">
    <w:abstractNumId w:val="17"/>
  </w:num>
  <w:num w:numId="34">
    <w:abstractNumId w:val="33"/>
  </w:num>
  <w:num w:numId="35">
    <w:abstractNumId w:val="40"/>
  </w:num>
  <w:num w:numId="36">
    <w:abstractNumId w:val="58"/>
  </w:num>
  <w:num w:numId="37">
    <w:abstractNumId w:val="46"/>
  </w:num>
  <w:num w:numId="38">
    <w:abstractNumId w:val="50"/>
  </w:num>
  <w:num w:numId="39">
    <w:abstractNumId w:val="42"/>
  </w:num>
  <w:num w:numId="40">
    <w:abstractNumId w:val="20"/>
  </w:num>
  <w:num w:numId="41">
    <w:abstractNumId w:val="37"/>
  </w:num>
  <w:num w:numId="42">
    <w:abstractNumId w:val="26"/>
  </w:num>
  <w:num w:numId="43">
    <w:abstractNumId w:val="62"/>
  </w:num>
  <w:num w:numId="44">
    <w:abstractNumId w:val="36"/>
  </w:num>
  <w:num w:numId="45">
    <w:abstractNumId w:val="25"/>
  </w:num>
  <w:num w:numId="46">
    <w:abstractNumId w:val="41"/>
  </w:num>
  <w:num w:numId="47">
    <w:abstractNumId w:val="21"/>
  </w:num>
  <w:num w:numId="48">
    <w:abstractNumId w:val="29"/>
  </w:num>
  <w:num w:numId="49">
    <w:abstractNumId w:val="51"/>
  </w:num>
  <w:num w:numId="50">
    <w:abstractNumId w:val="61"/>
  </w:num>
  <w:num w:numId="51">
    <w:abstractNumId w:val="27"/>
  </w:num>
  <w:num w:numId="52">
    <w:abstractNumId w:val="45"/>
  </w:num>
  <w:num w:numId="53">
    <w:abstractNumId w:val="52"/>
  </w:num>
  <w:num w:numId="54">
    <w:abstractNumId w:val="28"/>
  </w:num>
  <w:num w:numId="55">
    <w:abstractNumId w:val="32"/>
  </w:num>
  <w:num w:numId="56">
    <w:abstractNumId w:val="18"/>
  </w:num>
  <w:num w:numId="57">
    <w:abstractNumId w:val="54"/>
  </w:num>
  <w:num w:numId="58">
    <w:abstractNumId w:val="39"/>
  </w:num>
  <w:num w:numId="59">
    <w:abstractNumId w:val="10"/>
  </w:num>
  <w:num w:numId="60">
    <w:abstractNumId w:val="35"/>
  </w:num>
  <w:num w:numId="61">
    <w:abstractNumId w:val="15"/>
  </w:num>
  <w:num w:numId="62">
    <w:abstractNumId w:val="15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4"/>
  </w:num>
  <w:num w:numId="69">
    <w:abstractNumId w:val="44"/>
  </w:num>
  <w:num w:numId="70">
    <w:abstractNumId w:val="44"/>
  </w:num>
  <w:num w:numId="71">
    <w:abstractNumId w:val="48"/>
  </w:num>
  <w:num w:numId="72">
    <w:abstractNumId w:val="31"/>
  </w:num>
  <w:num w:numId="73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96"/>
    <w:rsid w:val="00000CBE"/>
    <w:rsid w:val="00001D9C"/>
    <w:rsid w:val="00002ED1"/>
    <w:rsid w:val="00002FB0"/>
    <w:rsid w:val="000031C3"/>
    <w:rsid w:val="00005B65"/>
    <w:rsid w:val="00006276"/>
    <w:rsid w:val="00006F2C"/>
    <w:rsid w:val="00007019"/>
    <w:rsid w:val="000070E3"/>
    <w:rsid w:val="00010065"/>
    <w:rsid w:val="00010FCC"/>
    <w:rsid w:val="00014CA0"/>
    <w:rsid w:val="00015001"/>
    <w:rsid w:val="00015D18"/>
    <w:rsid w:val="0001754B"/>
    <w:rsid w:val="00021089"/>
    <w:rsid w:val="0002138B"/>
    <w:rsid w:val="000216A3"/>
    <w:rsid w:val="00022A21"/>
    <w:rsid w:val="00023EA6"/>
    <w:rsid w:val="00024255"/>
    <w:rsid w:val="000257D2"/>
    <w:rsid w:val="0002630D"/>
    <w:rsid w:val="000268B5"/>
    <w:rsid w:val="00026B4A"/>
    <w:rsid w:val="0003015E"/>
    <w:rsid w:val="00030280"/>
    <w:rsid w:val="00035A32"/>
    <w:rsid w:val="0003762F"/>
    <w:rsid w:val="00037AB9"/>
    <w:rsid w:val="00041D93"/>
    <w:rsid w:val="000428D6"/>
    <w:rsid w:val="0004337A"/>
    <w:rsid w:val="0004432B"/>
    <w:rsid w:val="00046630"/>
    <w:rsid w:val="000466D4"/>
    <w:rsid w:val="0005043D"/>
    <w:rsid w:val="00051834"/>
    <w:rsid w:val="00052BD6"/>
    <w:rsid w:val="0005355E"/>
    <w:rsid w:val="00054149"/>
    <w:rsid w:val="00054333"/>
    <w:rsid w:val="00054537"/>
    <w:rsid w:val="00054772"/>
    <w:rsid w:val="00054EED"/>
    <w:rsid w:val="00055CCA"/>
    <w:rsid w:val="000568F1"/>
    <w:rsid w:val="00057AF1"/>
    <w:rsid w:val="0006091A"/>
    <w:rsid w:val="00062C21"/>
    <w:rsid w:val="00063423"/>
    <w:rsid w:val="00063742"/>
    <w:rsid w:val="000639E3"/>
    <w:rsid w:val="000674D7"/>
    <w:rsid w:val="0007062C"/>
    <w:rsid w:val="00070FD3"/>
    <w:rsid w:val="000717A8"/>
    <w:rsid w:val="00072F16"/>
    <w:rsid w:val="00073750"/>
    <w:rsid w:val="00075C6B"/>
    <w:rsid w:val="00075D08"/>
    <w:rsid w:val="00076232"/>
    <w:rsid w:val="000771B5"/>
    <w:rsid w:val="00077790"/>
    <w:rsid w:val="00082511"/>
    <w:rsid w:val="0008253C"/>
    <w:rsid w:val="000849EE"/>
    <w:rsid w:val="00085174"/>
    <w:rsid w:val="000854BA"/>
    <w:rsid w:val="0008552A"/>
    <w:rsid w:val="00086E5F"/>
    <w:rsid w:val="00092648"/>
    <w:rsid w:val="000950C3"/>
    <w:rsid w:val="00095BB3"/>
    <w:rsid w:val="000969F5"/>
    <w:rsid w:val="000A1C71"/>
    <w:rsid w:val="000A341A"/>
    <w:rsid w:val="000A4555"/>
    <w:rsid w:val="000A567D"/>
    <w:rsid w:val="000A6C25"/>
    <w:rsid w:val="000A75F1"/>
    <w:rsid w:val="000A7B3A"/>
    <w:rsid w:val="000B1979"/>
    <w:rsid w:val="000B1E95"/>
    <w:rsid w:val="000B2CA6"/>
    <w:rsid w:val="000B6864"/>
    <w:rsid w:val="000B7B38"/>
    <w:rsid w:val="000C012D"/>
    <w:rsid w:val="000C093C"/>
    <w:rsid w:val="000C09E5"/>
    <w:rsid w:val="000C0B63"/>
    <w:rsid w:val="000C24E4"/>
    <w:rsid w:val="000C3897"/>
    <w:rsid w:val="000C3A01"/>
    <w:rsid w:val="000C5026"/>
    <w:rsid w:val="000C6415"/>
    <w:rsid w:val="000C71F3"/>
    <w:rsid w:val="000D012B"/>
    <w:rsid w:val="000D11F5"/>
    <w:rsid w:val="000D19AA"/>
    <w:rsid w:val="000D22D4"/>
    <w:rsid w:val="000D2864"/>
    <w:rsid w:val="000D48B7"/>
    <w:rsid w:val="000D4E35"/>
    <w:rsid w:val="000D52B6"/>
    <w:rsid w:val="000D5373"/>
    <w:rsid w:val="000D6AC7"/>
    <w:rsid w:val="000D6D18"/>
    <w:rsid w:val="000D6E57"/>
    <w:rsid w:val="000D739E"/>
    <w:rsid w:val="000E44A4"/>
    <w:rsid w:val="000E6831"/>
    <w:rsid w:val="000F0932"/>
    <w:rsid w:val="000F1E1F"/>
    <w:rsid w:val="000F21DB"/>
    <w:rsid w:val="000F2A7C"/>
    <w:rsid w:val="000F3BDD"/>
    <w:rsid w:val="000F416B"/>
    <w:rsid w:val="000F449D"/>
    <w:rsid w:val="000F5BB9"/>
    <w:rsid w:val="000F63D5"/>
    <w:rsid w:val="001007AE"/>
    <w:rsid w:val="00101F79"/>
    <w:rsid w:val="00102083"/>
    <w:rsid w:val="0010249C"/>
    <w:rsid w:val="00103867"/>
    <w:rsid w:val="00105CAC"/>
    <w:rsid w:val="00105DD6"/>
    <w:rsid w:val="00106374"/>
    <w:rsid w:val="0010750C"/>
    <w:rsid w:val="001104D2"/>
    <w:rsid w:val="001115F3"/>
    <w:rsid w:val="00113257"/>
    <w:rsid w:val="00113B0A"/>
    <w:rsid w:val="0011484F"/>
    <w:rsid w:val="00115464"/>
    <w:rsid w:val="00117871"/>
    <w:rsid w:val="00117CB7"/>
    <w:rsid w:val="00121195"/>
    <w:rsid w:val="00121257"/>
    <w:rsid w:val="00121338"/>
    <w:rsid w:val="0012228B"/>
    <w:rsid w:val="001236EB"/>
    <w:rsid w:val="00123B83"/>
    <w:rsid w:val="00123D11"/>
    <w:rsid w:val="0012545F"/>
    <w:rsid w:val="001271D6"/>
    <w:rsid w:val="001272D0"/>
    <w:rsid w:val="001279B7"/>
    <w:rsid w:val="00130057"/>
    <w:rsid w:val="001304E1"/>
    <w:rsid w:val="00130AED"/>
    <w:rsid w:val="00130CB4"/>
    <w:rsid w:val="00130FCF"/>
    <w:rsid w:val="00133583"/>
    <w:rsid w:val="00133A6B"/>
    <w:rsid w:val="00133F52"/>
    <w:rsid w:val="00135E10"/>
    <w:rsid w:val="00135E58"/>
    <w:rsid w:val="00136FFD"/>
    <w:rsid w:val="001370AA"/>
    <w:rsid w:val="00140E7B"/>
    <w:rsid w:val="00141438"/>
    <w:rsid w:val="001426AE"/>
    <w:rsid w:val="00143FE1"/>
    <w:rsid w:val="00144F01"/>
    <w:rsid w:val="001454C9"/>
    <w:rsid w:val="00145E1B"/>
    <w:rsid w:val="0014631C"/>
    <w:rsid w:val="00150AD4"/>
    <w:rsid w:val="001510B8"/>
    <w:rsid w:val="00151748"/>
    <w:rsid w:val="00153403"/>
    <w:rsid w:val="0015525B"/>
    <w:rsid w:val="00155277"/>
    <w:rsid w:val="00156522"/>
    <w:rsid w:val="00157C63"/>
    <w:rsid w:val="00160BEF"/>
    <w:rsid w:val="0016262F"/>
    <w:rsid w:val="0016281A"/>
    <w:rsid w:val="0016302A"/>
    <w:rsid w:val="00167314"/>
    <w:rsid w:val="0017225F"/>
    <w:rsid w:val="001724AD"/>
    <w:rsid w:val="00173399"/>
    <w:rsid w:val="0017402F"/>
    <w:rsid w:val="00174529"/>
    <w:rsid w:val="00174722"/>
    <w:rsid w:val="001759F1"/>
    <w:rsid w:val="001816BA"/>
    <w:rsid w:val="001830CA"/>
    <w:rsid w:val="00185B53"/>
    <w:rsid w:val="001872B0"/>
    <w:rsid w:val="00187E16"/>
    <w:rsid w:val="00190367"/>
    <w:rsid w:val="001906BB"/>
    <w:rsid w:val="001912E5"/>
    <w:rsid w:val="0019177F"/>
    <w:rsid w:val="00191F60"/>
    <w:rsid w:val="00192354"/>
    <w:rsid w:val="00193A34"/>
    <w:rsid w:val="0019448F"/>
    <w:rsid w:val="001964BA"/>
    <w:rsid w:val="00196749"/>
    <w:rsid w:val="00197C86"/>
    <w:rsid w:val="001A1782"/>
    <w:rsid w:val="001A18E7"/>
    <w:rsid w:val="001A245A"/>
    <w:rsid w:val="001A2E48"/>
    <w:rsid w:val="001A4ABE"/>
    <w:rsid w:val="001A7EEA"/>
    <w:rsid w:val="001B1C23"/>
    <w:rsid w:val="001B3233"/>
    <w:rsid w:val="001B3885"/>
    <w:rsid w:val="001B47A0"/>
    <w:rsid w:val="001B762B"/>
    <w:rsid w:val="001B7DE8"/>
    <w:rsid w:val="001C0410"/>
    <w:rsid w:val="001C1F48"/>
    <w:rsid w:val="001C2492"/>
    <w:rsid w:val="001C2782"/>
    <w:rsid w:val="001C30A8"/>
    <w:rsid w:val="001C54D2"/>
    <w:rsid w:val="001C5D2A"/>
    <w:rsid w:val="001C7612"/>
    <w:rsid w:val="001D2CB0"/>
    <w:rsid w:val="001D3BC9"/>
    <w:rsid w:val="001D671C"/>
    <w:rsid w:val="001D7E59"/>
    <w:rsid w:val="001E034B"/>
    <w:rsid w:val="001E39D3"/>
    <w:rsid w:val="001E4CA3"/>
    <w:rsid w:val="001E5CC3"/>
    <w:rsid w:val="001F1198"/>
    <w:rsid w:val="001F1C70"/>
    <w:rsid w:val="001F2329"/>
    <w:rsid w:val="001F55CC"/>
    <w:rsid w:val="001F71FE"/>
    <w:rsid w:val="001F74BC"/>
    <w:rsid w:val="001F7C06"/>
    <w:rsid w:val="00200415"/>
    <w:rsid w:val="002019B6"/>
    <w:rsid w:val="00201EBA"/>
    <w:rsid w:val="00203C89"/>
    <w:rsid w:val="00203C95"/>
    <w:rsid w:val="002063DB"/>
    <w:rsid w:val="0020648C"/>
    <w:rsid w:val="002067E1"/>
    <w:rsid w:val="002106DC"/>
    <w:rsid w:val="002106F6"/>
    <w:rsid w:val="0021170D"/>
    <w:rsid w:val="00211917"/>
    <w:rsid w:val="00212671"/>
    <w:rsid w:val="00212E41"/>
    <w:rsid w:val="00215D77"/>
    <w:rsid w:val="00216596"/>
    <w:rsid w:val="0021663D"/>
    <w:rsid w:val="00217872"/>
    <w:rsid w:val="0021793C"/>
    <w:rsid w:val="0022011B"/>
    <w:rsid w:val="0022031A"/>
    <w:rsid w:val="00220C07"/>
    <w:rsid w:val="00222240"/>
    <w:rsid w:val="00223FFD"/>
    <w:rsid w:val="00225B83"/>
    <w:rsid w:val="00227052"/>
    <w:rsid w:val="0023278E"/>
    <w:rsid w:val="0023314E"/>
    <w:rsid w:val="00233BC5"/>
    <w:rsid w:val="0023419D"/>
    <w:rsid w:val="002360E9"/>
    <w:rsid w:val="00236AC6"/>
    <w:rsid w:val="002373D4"/>
    <w:rsid w:val="00240B8A"/>
    <w:rsid w:val="002412E9"/>
    <w:rsid w:val="002416D8"/>
    <w:rsid w:val="00242FF6"/>
    <w:rsid w:val="00243250"/>
    <w:rsid w:val="00243668"/>
    <w:rsid w:val="0024512F"/>
    <w:rsid w:val="00246B42"/>
    <w:rsid w:val="002504F9"/>
    <w:rsid w:val="0025135A"/>
    <w:rsid w:val="00252C17"/>
    <w:rsid w:val="002554B1"/>
    <w:rsid w:val="00255801"/>
    <w:rsid w:val="00256CE8"/>
    <w:rsid w:val="002574EF"/>
    <w:rsid w:val="002624F6"/>
    <w:rsid w:val="00262CF8"/>
    <w:rsid w:val="0026343C"/>
    <w:rsid w:val="00263A6B"/>
    <w:rsid w:val="0026451A"/>
    <w:rsid w:val="002645BF"/>
    <w:rsid w:val="00264CEF"/>
    <w:rsid w:val="00264F39"/>
    <w:rsid w:val="00265527"/>
    <w:rsid w:val="00265C2F"/>
    <w:rsid w:val="002673FA"/>
    <w:rsid w:val="002674CC"/>
    <w:rsid w:val="00271F8D"/>
    <w:rsid w:val="002729C4"/>
    <w:rsid w:val="00273582"/>
    <w:rsid w:val="002746C0"/>
    <w:rsid w:val="002750AF"/>
    <w:rsid w:val="002751B7"/>
    <w:rsid w:val="002765BD"/>
    <w:rsid w:val="0027714C"/>
    <w:rsid w:val="00282BC8"/>
    <w:rsid w:val="00282FBA"/>
    <w:rsid w:val="00283CA8"/>
    <w:rsid w:val="00283DDC"/>
    <w:rsid w:val="0028441F"/>
    <w:rsid w:val="00284585"/>
    <w:rsid w:val="00285038"/>
    <w:rsid w:val="0028625B"/>
    <w:rsid w:val="0028785D"/>
    <w:rsid w:val="00287C8B"/>
    <w:rsid w:val="0029194D"/>
    <w:rsid w:val="002926E7"/>
    <w:rsid w:val="00293CA4"/>
    <w:rsid w:val="00295318"/>
    <w:rsid w:val="0029587C"/>
    <w:rsid w:val="0029626F"/>
    <w:rsid w:val="00296630"/>
    <w:rsid w:val="00297AD1"/>
    <w:rsid w:val="00297AD7"/>
    <w:rsid w:val="002A0516"/>
    <w:rsid w:val="002A0D38"/>
    <w:rsid w:val="002A189D"/>
    <w:rsid w:val="002A1B89"/>
    <w:rsid w:val="002A2C99"/>
    <w:rsid w:val="002A307D"/>
    <w:rsid w:val="002A3DFD"/>
    <w:rsid w:val="002A6A5D"/>
    <w:rsid w:val="002B0B32"/>
    <w:rsid w:val="002B144E"/>
    <w:rsid w:val="002B2DC5"/>
    <w:rsid w:val="002B3A38"/>
    <w:rsid w:val="002B3D5F"/>
    <w:rsid w:val="002C09F1"/>
    <w:rsid w:val="002C0A55"/>
    <w:rsid w:val="002C2599"/>
    <w:rsid w:val="002C6371"/>
    <w:rsid w:val="002C67B0"/>
    <w:rsid w:val="002D0B5B"/>
    <w:rsid w:val="002D127E"/>
    <w:rsid w:val="002D29DC"/>
    <w:rsid w:val="002D3D39"/>
    <w:rsid w:val="002D65B0"/>
    <w:rsid w:val="002D7296"/>
    <w:rsid w:val="002D7BF3"/>
    <w:rsid w:val="002E0F7B"/>
    <w:rsid w:val="002E2610"/>
    <w:rsid w:val="002E289B"/>
    <w:rsid w:val="002E4E4D"/>
    <w:rsid w:val="002E762B"/>
    <w:rsid w:val="002F1192"/>
    <w:rsid w:val="002F170A"/>
    <w:rsid w:val="002F2E5B"/>
    <w:rsid w:val="002F326C"/>
    <w:rsid w:val="002F36F3"/>
    <w:rsid w:val="002F4445"/>
    <w:rsid w:val="002F4FEA"/>
    <w:rsid w:val="002F59C9"/>
    <w:rsid w:val="002F6239"/>
    <w:rsid w:val="002F7A11"/>
    <w:rsid w:val="00300962"/>
    <w:rsid w:val="00301596"/>
    <w:rsid w:val="00302EFD"/>
    <w:rsid w:val="00303927"/>
    <w:rsid w:val="00304B2B"/>
    <w:rsid w:val="00304F65"/>
    <w:rsid w:val="003050BA"/>
    <w:rsid w:val="00305F8E"/>
    <w:rsid w:val="00306521"/>
    <w:rsid w:val="00311878"/>
    <w:rsid w:val="00312A56"/>
    <w:rsid w:val="003142EC"/>
    <w:rsid w:val="003155CA"/>
    <w:rsid w:val="003159E8"/>
    <w:rsid w:val="00315DAF"/>
    <w:rsid w:val="00316670"/>
    <w:rsid w:val="003169C8"/>
    <w:rsid w:val="00320BDD"/>
    <w:rsid w:val="00321447"/>
    <w:rsid w:val="003224DC"/>
    <w:rsid w:val="00323097"/>
    <w:rsid w:val="003272D6"/>
    <w:rsid w:val="00331CC7"/>
    <w:rsid w:val="00332D30"/>
    <w:rsid w:val="00335ADB"/>
    <w:rsid w:val="00336EE0"/>
    <w:rsid w:val="0033711D"/>
    <w:rsid w:val="00337F68"/>
    <w:rsid w:val="00341DB0"/>
    <w:rsid w:val="00343747"/>
    <w:rsid w:val="00344EE9"/>
    <w:rsid w:val="00345D36"/>
    <w:rsid w:val="00346480"/>
    <w:rsid w:val="00347650"/>
    <w:rsid w:val="003476DF"/>
    <w:rsid w:val="00350C17"/>
    <w:rsid w:val="00351ECA"/>
    <w:rsid w:val="00353403"/>
    <w:rsid w:val="003567AE"/>
    <w:rsid w:val="003609CB"/>
    <w:rsid w:val="00361B45"/>
    <w:rsid w:val="00365D67"/>
    <w:rsid w:val="003660A9"/>
    <w:rsid w:val="00366FDA"/>
    <w:rsid w:val="00370070"/>
    <w:rsid w:val="003701C8"/>
    <w:rsid w:val="003708BD"/>
    <w:rsid w:val="00370CD6"/>
    <w:rsid w:val="003716DF"/>
    <w:rsid w:val="00371DEE"/>
    <w:rsid w:val="0037400D"/>
    <w:rsid w:val="00374644"/>
    <w:rsid w:val="003754E9"/>
    <w:rsid w:val="003773DD"/>
    <w:rsid w:val="003778E1"/>
    <w:rsid w:val="00377DB4"/>
    <w:rsid w:val="003804F7"/>
    <w:rsid w:val="003805A4"/>
    <w:rsid w:val="00381BCB"/>
    <w:rsid w:val="00381CE5"/>
    <w:rsid w:val="0038271C"/>
    <w:rsid w:val="00382792"/>
    <w:rsid w:val="003830EA"/>
    <w:rsid w:val="00386742"/>
    <w:rsid w:val="00386838"/>
    <w:rsid w:val="003911C6"/>
    <w:rsid w:val="00394D53"/>
    <w:rsid w:val="00396470"/>
    <w:rsid w:val="00396C29"/>
    <w:rsid w:val="00396FC3"/>
    <w:rsid w:val="0039708F"/>
    <w:rsid w:val="0039762C"/>
    <w:rsid w:val="00397ACA"/>
    <w:rsid w:val="003A0914"/>
    <w:rsid w:val="003A1919"/>
    <w:rsid w:val="003A3A37"/>
    <w:rsid w:val="003A4BC1"/>
    <w:rsid w:val="003A552A"/>
    <w:rsid w:val="003A633B"/>
    <w:rsid w:val="003A740D"/>
    <w:rsid w:val="003A7491"/>
    <w:rsid w:val="003B3E75"/>
    <w:rsid w:val="003B46D0"/>
    <w:rsid w:val="003B4B88"/>
    <w:rsid w:val="003B5C45"/>
    <w:rsid w:val="003B60FB"/>
    <w:rsid w:val="003C0958"/>
    <w:rsid w:val="003C0E86"/>
    <w:rsid w:val="003C1407"/>
    <w:rsid w:val="003C19AE"/>
    <w:rsid w:val="003C1E12"/>
    <w:rsid w:val="003C221F"/>
    <w:rsid w:val="003C460C"/>
    <w:rsid w:val="003C7880"/>
    <w:rsid w:val="003D08BD"/>
    <w:rsid w:val="003D3FF0"/>
    <w:rsid w:val="003D4E19"/>
    <w:rsid w:val="003D6819"/>
    <w:rsid w:val="003D6963"/>
    <w:rsid w:val="003D6D65"/>
    <w:rsid w:val="003D6D88"/>
    <w:rsid w:val="003D772C"/>
    <w:rsid w:val="003D7E70"/>
    <w:rsid w:val="003E25AC"/>
    <w:rsid w:val="003E4426"/>
    <w:rsid w:val="003E514A"/>
    <w:rsid w:val="003E6D6C"/>
    <w:rsid w:val="003E7BAA"/>
    <w:rsid w:val="003F13D0"/>
    <w:rsid w:val="003F19AA"/>
    <w:rsid w:val="003F1B95"/>
    <w:rsid w:val="003F4B8D"/>
    <w:rsid w:val="003F4BD1"/>
    <w:rsid w:val="003F4CEA"/>
    <w:rsid w:val="003F5EA8"/>
    <w:rsid w:val="003F66FC"/>
    <w:rsid w:val="00401475"/>
    <w:rsid w:val="00403085"/>
    <w:rsid w:val="00403E15"/>
    <w:rsid w:val="00404F9B"/>
    <w:rsid w:val="00405361"/>
    <w:rsid w:val="004055A4"/>
    <w:rsid w:val="004115CE"/>
    <w:rsid w:val="00411EFE"/>
    <w:rsid w:val="00412179"/>
    <w:rsid w:val="00413377"/>
    <w:rsid w:val="0041415A"/>
    <w:rsid w:val="00415336"/>
    <w:rsid w:val="00420CA7"/>
    <w:rsid w:val="004230C2"/>
    <w:rsid w:val="0042368A"/>
    <w:rsid w:val="0042416D"/>
    <w:rsid w:val="004252D2"/>
    <w:rsid w:val="004254E2"/>
    <w:rsid w:val="00425812"/>
    <w:rsid w:val="00425943"/>
    <w:rsid w:val="00426153"/>
    <w:rsid w:val="00426F15"/>
    <w:rsid w:val="00431BB0"/>
    <w:rsid w:val="00432D13"/>
    <w:rsid w:val="00433804"/>
    <w:rsid w:val="00433C93"/>
    <w:rsid w:val="0043423C"/>
    <w:rsid w:val="004353BA"/>
    <w:rsid w:val="004357E8"/>
    <w:rsid w:val="00441DA9"/>
    <w:rsid w:val="00441ED6"/>
    <w:rsid w:val="00445B12"/>
    <w:rsid w:val="004469A5"/>
    <w:rsid w:val="00450D49"/>
    <w:rsid w:val="00451530"/>
    <w:rsid w:val="004529F7"/>
    <w:rsid w:val="004529F8"/>
    <w:rsid w:val="00452E05"/>
    <w:rsid w:val="004556D5"/>
    <w:rsid w:val="00456304"/>
    <w:rsid w:val="0045635A"/>
    <w:rsid w:val="004600ED"/>
    <w:rsid w:val="00462B0F"/>
    <w:rsid w:val="00464570"/>
    <w:rsid w:val="00464BD4"/>
    <w:rsid w:val="00464FBB"/>
    <w:rsid w:val="004657E4"/>
    <w:rsid w:val="00467AC7"/>
    <w:rsid w:val="00467E31"/>
    <w:rsid w:val="00470A0C"/>
    <w:rsid w:val="00472B29"/>
    <w:rsid w:val="00472CFA"/>
    <w:rsid w:val="00472D45"/>
    <w:rsid w:val="00474724"/>
    <w:rsid w:val="004750F0"/>
    <w:rsid w:val="0047651B"/>
    <w:rsid w:val="0047725F"/>
    <w:rsid w:val="004774B8"/>
    <w:rsid w:val="004777BD"/>
    <w:rsid w:val="00477E62"/>
    <w:rsid w:val="004807DC"/>
    <w:rsid w:val="0048296B"/>
    <w:rsid w:val="00490588"/>
    <w:rsid w:val="00490E7A"/>
    <w:rsid w:val="00490EAC"/>
    <w:rsid w:val="0049225B"/>
    <w:rsid w:val="00492992"/>
    <w:rsid w:val="00492FEB"/>
    <w:rsid w:val="0049471D"/>
    <w:rsid w:val="004962D4"/>
    <w:rsid w:val="00496D3B"/>
    <w:rsid w:val="00496DA9"/>
    <w:rsid w:val="00496F07"/>
    <w:rsid w:val="004971BE"/>
    <w:rsid w:val="00497D19"/>
    <w:rsid w:val="004A1796"/>
    <w:rsid w:val="004A2178"/>
    <w:rsid w:val="004A3330"/>
    <w:rsid w:val="004A427E"/>
    <w:rsid w:val="004A44F6"/>
    <w:rsid w:val="004A5C7D"/>
    <w:rsid w:val="004A65AF"/>
    <w:rsid w:val="004A6A11"/>
    <w:rsid w:val="004B015A"/>
    <w:rsid w:val="004B09D6"/>
    <w:rsid w:val="004B17AB"/>
    <w:rsid w:val="004B1BA8"/>
    <w:rsid w:val="004B20A8"/>
    <w:rsid w:val="004B267D"/>
    <w:rsid w:val="004B3A47"/>
    <w:rsid w:val="004B3E7A"/>
    <w:rsid w:val="004B478D"/>
    <w:rsid w:val="004B4AA1"/>
    <w:rsid w:val="004B5428"/>
    <w:rsid w:val="004B6180"/>
    <w:rsid w:val="004B7551"/>
    <w:rsid w:val="004C065A"/>
    <w:rsid w:val="004C16A2"/>
    <w:rsid w:val="004C1919"/>
    <w:rsid w:val="004C1EB0"/>
    <w:rsid w:val="004C34AA"/>
    <w:rsid w:val="004C50E3"/>
    <w:rsid w:val="004C59F3"/>
    <w:rsid w:val="004C5ACC"/>
    <w:rsid w:val="004C5F58"/>
    <w:rsid w:val="004C6B61"/>
    <w:rsid w:val="004C7117"/>
    <w:rsid w:val="004D1A80"/>
    <w:rsid w:val="004D69A5"/>
    <w:rsid w:val="004D7B0C"/>
    <w:rsid w:val="004D7B89"/>
    <w:rsid w:val="004D7C20"/>
    <w:rsid w:val="004E06FF"/>
    <w:rsid w:val="004E12BD"/>
    <w:rsid w:val="004E1305"/>
    <w:rsid w:val="004E18C9"/>
    <w:rsid w:val="004E2EF8"/>
    <w:rsid w:val="004E4ECD"/>
    <w:rsid w:val="004E7DE6"/>
    <w:rsid w:val="004E7E62"/>
    <w:rsid w:val="004F0B19"/>
    <w:rsid w:val="004F3D27"/>
    <w:rsid w:val="004F46C2"/>
    <w:rsid w:val="004F46F1"/>
    <w:rsid w:val="004F49FF"/>
    <w:rsid w:val="004F4CA8"/>
    <w:rsid w:val="004F542C"/>
    <w:rsid w:val="004F64D4"/>
    <w:rsid w:val="004F65E3"/>
    <w:rsid w:val="004F7CEE"/>
    <w:rsid w:val="00501DE0"/>
    <w:rsid w:val="00502F5B"/>
    <w:rsid w:val="00503B9B"/>
    <w:rsid w:val="005040B2"/>
    <w:rsid w:val="00504B8A"/>
    <w:rsid w:val="00504D18"/>
    <w:rsid w:val="0050655D"/>
    <w:rsid w:val="005070E0"/>
    <w:rsid w:val="0050736D"/>
    <w:rsid w:val="005106EC"/>
    <w:rsid w:val="00510F44"/>
    <w:rsid w:val="00512475"/>
    <w:rsid w:val="0051314E"/>
    <w:rsid w:val="005134F1"/>
    <w:rsid w:val="00513AB8"/>
    <w:rsid w:val="00514EF7"/>
    <w:rsid w:val="0051523E"/>
    <w:rsid w:val="005227B8"/>
    <w:rsid w:val="005235A9"/>
    <w:rsid w:val="00523FDB"/>
    <w:rsid w:val="00525893"/>
    <w:rsid w:val="00525C19"/>
    <w:rsid w:val="00526A49"/>
    <w:rsid w:val="00527768"/>
    <w:rsid w:val="00530773"/>
    <w:rsid w:val="00530F46"/>
    <w:rsid w:val="00535183"/>
    <w:rsid w:val="00535BBC"/>
    <w:rsid w:val="005368B6"/>
    <w:rsid w:val="005378CA"/>
    <w:rsid w:val="005403E2"/>
    <w:rsid w:val="00540F3B"/>
    <w:rsid w:val="0054104B"/>
    <w:rsid w:val="00543071"/>
    <w:rsid w:val="00543793"/>
    <w:rsid w:val="00544DBD"/>
    <w:rsid w:val="00545B00"/>
    <w:rsid w:val="0055035E"/>
    <w:rsid w:val="00550C5E"/>
    <w:rsid w:val="0055311E"/>
    <w:rsid w:val="00553DB2"/>
    <w:rsid w:val="00554AB5"/>
    <w:rsid w:val="00555465"/>
    <w:rsid w:val="00560488"/>
    <w:rsid w:val="00561163"/>
    <w:rsid w:val="005638FA"/>
    <w:rsid w:val="0056483D"/>
    <w:rsid w:val="00565EDB"/>
    <w:rsid w:val="00566C77"/>
    <w:rsid w:val="00570DD2"/>
    <w:rsid w:val="005712CC"/>
    <w:rsid w:val="00571B27"/>
    <w:rsid w:val="0057391C"/>
    <w:rsid w:val="00573D40"/>
    <w:rsid w:val="0057544A"/>
    <w:rsid w:val="005756F7"/>
    <w:rsid w:val="005758FA"/>
    <w:rsid w:val="00577D60"/>
    <w:rsid w:val="00580B66"/>
    <w:rsid w:val="00580CD2"/>
    <w:rsid w:val="00580EE5"/>
    <w:rsid w:val="0058189D"/>
    <w:rsid w:val="00581ECB"/>
    <w:rsid w:val="005831B6"/>
    <w:rsid w:val="005831CF"/>
    <w:rsid w:val="005836CD"/>
    <w:rsid w:val="005840CB"/>
    <w:rsid w:val="005851D9"/>
    <w:rsid w:val="00585405"/>
    <w:rsid w:val="005877EB"/>
    <w:rsid w:val="00587971"/>
    <w:rsid w:val="00591CC6"/>
    <w:rsid w:val="0059763E"/>
    <w:rsid w:val="005A0E7D"/>
    <w:rsid w:val="005A1960"/>
    <w:rsid w:val="005A2DAC"/>
    <w:rsid w:val="005A4380"/>
    <w:rsid w:val="005A4626"/>
    <w:rsid w:val="005A5DF7"/>
    <w:rsid w:val="005A7331"/>
    <w:rsid w:val="005B3396"/>
    <w:rsid w:val="005B36CA"/>
    <w:rsid w:val="005B413E"/>
    <w:rsid w:val="005B41BA"/>
    <w:rsid w:val="005B58B9"/>
    <w:rsid w:val="005B64C7"/>
    <w:rsid w:val="005B6E38"/>
    <w:rsid w:val="005C0285"/>
    <w:rsid w:val="005C0551"/>
    <w:rsid w:val="005C057C"/>
    <w:rsid w:val="005C05FD"/>
    <w:rsid w:val="005C2407"/>
    <w:rsid w:val="005C26A3"/>
    <w:rsid w:val="005C7231"/>
    <w:rsid w:val="005D0520"/>
    <w:rsid w:val="005D0713"/>
    <w:rsid w:val="005D073D"/>
    <w:rsid w:val="005D0D65"/>
    <w:rsid w:val="005D19C1"/>
    <w:rsid w:val="005D1B5A"/>
    <w:rsid w:val="005D1E91"/>
    <w:rsid w:val="005D1EE2"/>
    <w:rsid w:val="005D2B88"/>
    <w:rsid w:val="005D3258"/>
    <w:rsid w:val="005D49BB"/>
    <w:rsid w:val="005D55B2"/>
    <w:rsid w:val="005D6C6D"/>
    <w:rsid w:val="005D71D4"/>
    <w:rsid w:val="005E1E77"/>
    <w:rsid w:val="005E2B24"/>
    <w:rsid w:val="005E2E58"/>
    <w:rsid w:val="005E36BE"/>
    <w:rsid w:val="005E512B"/>
    <w:rsid w:val="005E523F"/>
    <w:rsid w:val="005E6DD4"/>
    <w:rsid w:val="005E7B96"/>
    <w:rsid w:val="005F0827"/>
    <w:rsid w:val="005F0C03"/>
    <w:rsid w:val="005F235F"/>
    <w:rsid w:val="005F2A80"/>
    <w:rsid w:val="005F444F"/>
    <w:rsid w:val="005F4766"/>
    <w:rsid w:val="005F482C"/>
    <w:rsid w:val="005F536A"/>
    <w:rsid w:val="00600289"/>
    <w:rsid w:val="00600359"/>
    <w:rsid w:val="006005F6"/>
    <w:rsid w:val="00600D5E"/>
    <w:rsid w:val="00603822"/>
    <w:rsid w:val="00604C2A"/>
    <w:rsid w:val="00605871"/>
    <w:rsid w:val="006060E7"/>
    <w:rsid w:val="0060636C"/>
    <w:rsid w:val="006063E5"/>
    <w:rsid w:val="00607531"/>
    <w:rsid w:val="00610A5E"/>
    <w:rsid w:val="00611023"/>
    <w:rsid w:val="0061109D"/>
    <w:rsid w:val="00613682"/>
    <w:rsid w:val="00613853"/>
    <w:rsid w:val="00613A36"/>
    <w:rsid w:val="00613E17"/>
    <w:rsid w:val="00614073"/>
    <w:rsid w:val="006156BE"/>
    <w:rsid w:val="00615D6C"/>
    <w:rsid w:val="0061772C"/>
    <w:rsid w:val="00617C53"/>
    <w:rsid w:val="00617E70"/>
    <w:rsid w:val="0062062E"/>
    <w:rsid w:val="006210BA"/>
    <w:rsid w:val="0062184A"/>
    <w:rsid w:val="006240AE"/>
    <w:rsid w:val="00624823"/>
    <w:rsid w:val="006264C3"/>
    <w:rsid w:val="00630648"/>
    <w:rsid w:val="006308B8"/>
    <w:rsid w:val="00630DA3"/>
    <w:rsid w:val="00631656"/>
    <w:rsid w:val="00631712"/>
    <w:rsid w:val="00631BE2"/>
    <w:rsid w:val="00631FB8"/>
    <w:rsid w:val="0063276C"/>
    <w:rsid w:val="00633104"/>
    <w:rsid w:val="006331D2"/>
    <w:rsid w:val="00634AF8"/>
    <w:rsid w:val="00635C49"/>
    <w:rsid w:val="00640693"/>
    <w:rsid w:val="00641902"/>
    <w:rsid w:val="006441AC"/>
    <w:rsid w:val="00646475"/>
    <w:rsid w:val="00647310"/>
    <w:rsid w:val="006500C6"/>
    <w:rsid w:val="00650FF4"/>
    <w:rsid w:val="00651A05"/>
    <w:rsid w:val="00652338"/>
    <w:rsid w:val="00653453"/>
    <w:rsid w:val="006538FB"/>
    <w:rsid w:val="006547F2"/>
    <w:rsid w:val="006549C3"/>
    <w:rsid w:val="00655ACE"/>
    <w:rsid w:val="00655D3D"/>
    <w:rsid w:val="00660C09"/>
    <w:rsid w:val="0066223B"/>
    <w:rsid w:val="00662433"/>
    <w:rsid w:val="00666A30"/>
    <w:rsid w:val="006701D3"/>
    <w:rsid w:val="00670238"/>
    <w:rsid w:val="00670361"/>
    <w:rsid w:val="00671A5F"/>
    <w:rsid w:val="00671AE8"/>
    <w:rsid w:val="00672202"/>
    <w:rsid w:val="00672235"/>
    <w:rsid w:val="00673A48"/>
    <w:rsid w:val="00675A05"/>
    <w:rsid w:val="006765BC"/>
    <w:rsid w:val="00676896"/>
    <w:rsid w:val="00681776"/>
    <w:rsid w:val="0068200A"/>
    <w:rsid w:val="00682F43"/>
    <w:rsid w:val="0068451B"/>
    <w:rsid w:val="00685A31"/>
    <w:rsid w:val="00685E8E"/>
    <w:rsid w:val="0068637F"/>
    <w:rsid w:val="00690168"/>
    <w:rsid w:val="00690372"/>
    <w:rsid w:val="00692D3E"/>
    <w:rsid w:val="006939AE"/>
    <w:rsid w:val="00693A69"/>
    <w:rsid w:val="00694322"/>
    <w:rsid w:val="0069531B"/>
    <w:rsid w:val="0069586A"/>
    <w:rsid w:val="006A0E6E"/>
    <w:rsid w:val="006A16C0"/>
    <w:rsid w:val="006A3404"/>
    <w:rsid w:val="006A587B"/>
    <w:rsid w:val="006A6244"/>
    <w:rsid w:val="006A7E7B"/>
    <w:rsid w:val="006A7FE1"/>
    <w:rsid w:val="006B1294"/>
    <w:rsid w:val="006B332D"/>
    <w:rsid w:val="006B55B2"/>
    <w:rsid w:val="006B7586"/>
    <w:rsid w:val="006B7E3D"/>
    <w:rsid w:val="006C0867"/>
    <w:rsid w:val="006C0C93"/>
    <w:rsid w:val="006C15D3"/>
    <w:rsid w:val="006C170C"/>
    <w:rsid w:val="006C2A2B"/>
    <w:rsid w:val="006C3AF3"/>
    <w:rsid w:val="006C3FB1"/>
    <w:rsid w:val="006C58D3"/>
    <w:rsid w:val="006C6577"/>
    <w:rsid w:val="006C75D3"/>
    <w:rsid w:val="006D0A67"/>
    <w:rsid w:val="006D1A64"/>
    <w:rsid w:val="006D6A88"/>
    <w:rsid w:val="006D72AE"/>
    <w:rsid w:val="006D7AA6"/>
    <w:rsid w:val="006D7CDB"/>
    <w:rsid w:val="006D7F47"/>
    <w:rsid w:val="006E117D"/>
    <w:rsid w:val="006E238D"/>
    <w:rsid w:val="006E4CEF"/>
    <w:rsid w:val="006E521D"/>
    <w:rsid w:val="006E5FBE"/>
    <w:rsid w:val="006E6155"/>
    <w:rsid w:val="006E6E76"/>
    <w:rsid w:val="006E7522"/>
    <w:rsid w:val="006F0F75"/>
    <w:rsid w:val="006F1538"/>
    <w:rsid w:val="006F34A6"/>
    <w:rsid w:val="006F3A2C"/>
    <w:rsid w:val="006F5460"/>
    <w:rsid w:val="006F7428"/>
    <w:rsid w:val="00705EFB"/>
    <w:rsid w:val="007102CD"/>
    <w:rsid w:val="00711994"/>
    <w:rsid w:val="007127C7"/>
    <w:rsid w:val="00714CB2"/>
    <w:rsid w:val="00714FE4"/>
    <w:rsid w:val="0071500E"/>
    <w:rsid w:val="00715178"/>
    <w:rsid w:val="0071556B"/>
    <w:rsid w:val="00716555"/>
    <w:rsid w:val="0071738F"/>
    <w:rsid w:val="00720392"/>
    <w:rsid w:val="00720476"/>
    <w:rsid w:val="00720940"/>
    <w:rsid w:val="00720D79"/>
    <w:rsid w:val="00723C7C"/>
    <w:rsid w:val="007245F9"/>
    <w:rsid w:val="007274FE"/>
    <w:rsid w:val="0073094C"/>
    <w:rsid w:val="0073114F"/>
    <w:rsid w:val="00731A42"/>
    <w:rsid w:val="00732112"/>
    <w:rsid w:val="00732AC0"/>
    <w:rsid w:val="00735510"/>
    <w:rsid w:val="007359BF"/>
    <w:rsid w:val="0074044B"/>
    <w:rsid w:val="0074051B"/>
    <w:rsid w:val="00740FD5"/>
    <w:rsid w:val="007410CD"/>
    <w:rsid w:val="0074146F"/>
    <w:rsid w:val="00743F49"/>
    <w:rsid w:val="0074453D"/>
    <w:rsid w:val="007456F1"/>
    <w:rsid w:val="007461E4"/>
    <w:rsid w:val="0075097E"/>
    <w:rsid w:val="00751491"/>
    <w:rsid w:val="00755846"/>
    <w:rsid w:val="007600B2"/>
    <w:rsid w:val="00760B56"/>
    <w:rsid w:val="0076136F"/>
    <w:rsid w:val="007618E6"/>
    <w:rsid w:val="00762684"/>
    <w:rsid w:val="007632FF"/>
    <w:rsid w:val="00763AF3"/>
    <w:rsid w:val="00765147"/>
    <w:rsid w:val="00765D55"/>
    <w:rsid w:val="00766DC6"/>
    <w:rsid w:val="00767963"/>
    <w:rsid w:val="00767DBB"/>
    <w:rsid w:val="00770025"/>
    <w:rsid w:val="007700A2"/>
    <w:rsid w:val="0077051B"/>
    <w:rsid w:val="00770AD2"/>
    <w:rsid w:val="007721F3"/>
    <w:rsid w:val="00772459"/>
    <w:rsid w:val="00772933"/>
    <w:rsid w:val="00772C8F"/>
    <w:rsid w:val="00772D51"/>
    <w:rsid w:val="007733BF"/>
    <w:rsid w:val="00775A58"/>
    <w:rsid w:val="00776F3D"/>
    <w:rsid w:val="0078039F"/>
    <w:rsid w:val="00780F27"/>
    <w:rsid w:val="0078166C"/>
    <w:rsid w:val="00781C14"/>
    <w:rsid w:val="0078250B"/>
    <w:rsid w:val="007826C2"/>
    <w:rsid w:val="00783E77"/>
    <w:rsid w:val="007849B6"/>
    <w:rsid w:val="00784DE0"/>
    <w:rsid w:val="00785FD9"/>
    <w:rsid w:val="00786842"/>
    <w:rsid w:val="00786AA9"/>
    <w:rsid w:val="00787E8A"/>
    <w:rsid w:val="00792E3A"/>
    <w:rsid w:val="00793F56"/>
    <w:rsid w:val="00794BC2"/>
    <w:rsid w:val="00795ED0"/>
    <w:rsid w:val="0079616F"/>
    <w:rsid w:val="0079631A"/>
    <w:rsid w:val="00797A34"/>
    <w:rsid w:val="007A0DE6"/>
    <w:rsid w:val="007A10D6"/>
    <w:rsid w:val="007A195B"/>
    <w:rsid w:val="007A2A31"/>
    <w:rsid w:val="007A31FF"/>
    <w:rsid w:val="007A358D"/>
    <w:rsid w:val="007A5C40"/>
    <w:rsid w:val="007A6C2E"/>
    <w:rsid w:val="007B0370"/>
    <w:rsid w:val="007B2007"/>
    <w:rsid w:val="007B23D2"/>
    <w:rsid w:val="007B34CC"/>
    <w:rsid w:val="007B5A2B"/>
    <w:rsid w:val="007B5BB6"/>
    <w:rsid w:val="007B6B72"/>
    <w:rsid w:val="007B6CC7"/>
    <w:rsid w:val="007B7AE5"/>
    <w:rsid w:val="007C1AD1"/>
    <w:rsid w:val="007C1BE9"/>
    <w:rsid w:val="007C2993"/>
    <w:rsid w:val="007C3029"/>
    <w:rsid w:val="007C5B40"/>
    <w:rsid w:val="007C761C"/>
    <w:rsid w:val="007D1B84"/>
    <w:rsid w:val="007D27B9"/>
    <w:rsid w:val="007D415E"/>
    <w:rsid w:val="007D4D0F"/>
    <w:rsid w:val="007D5BAE"/>
    <w:rsid w:val="007D648B"/>
    <w:rsid w:val="007E1DF7"/>
    <w:rsid w:val="007E2432"/>
    <w:rsid w:val="007E313E"/>
    <w:rsid w:val="007E3B52"/>
    <w:rsid w:val="007E50A9"/>
    <w:rsid w:val="007E61BE"/>
    <w:rsid w:val="007E7024"/>
    <w:rsid w:val="007E770A"/>
    <w:rsid w:val="007F07B2"/>
    <w:rsid w:val="007F0910"/>
    <w:rsid w:val="007F0917"/>
    <w:rsid w:val="007F1804"/>
    <w:rsid w:val="007F2912"/>
    <w:rsid w:val="007F2F36"/>
    <w:rsid w:val="007F39E5"/>
    <w:rsid w:val="007F42EA"/>
    <w:rsid w:val="007F44B6"/>
    <w:rsid w:val="007F76DA"/>
    <w:rsid w:val="007F7C25"/>
    <w:rsid w:val="007F7D01"/>
    <w:rsid w:val="00800476"/>
    <w:rsid w:val="00801491"/>
    <w:rsid w:val="00803CE5"/>
    <w:rsid w:val="00804D7A"/>
    <w:rsid w:val="0080527C"/>
    <w:rsid w:val="00806EED"/>
    <w:rsid w:val="00810159"/>
    <w:rsid w:val="00811121"/>
    <w:rsid w:val="00812FC9"/>
    <w:rsid w:val="008158FC"/>
    <w:rsid w:val="0081597E"/>
    <w:rsid w:val="0081633B"/>
    <w:rsid w:val="00820C6E"/>
    <w:rsid w:val="008211BA"/>
    <w:rsid w:val="008224B0"/>
    <w:rsid w:val="00823275"/>
    <w:rsid w:val="0082341E"/>
    <w:rsid w:val="00824382"/>
    <w:rsid w:val="0082510B"/>
    <w:rsid w:val="00825260"/>
    <w:rsid w:val="0082529F"/>
    <w:rsid w:val="00825350"/>
    <w:rsid w:val="00825F79"/>
    <w:rsid w:val="008266BF"/>
    <w:rsid w:val="008274C8"/>
    <w:rsid w:val="00827D42"/>
    <w:rsid w:val="00830DF1"/>
    <w:rsid w:val="00831455"/>
    <w:rsid w:val="00831858"/>
    <w:rsid w:val="00833718"/>
    <w:rsid w:val="00833ABE"/>
    <w:rsid w:val="00833BB4"/>
    <w:rsid w:val="00835C9B"/>
    <w:rsid w:val="00835F08"/>
    <w:rsid w:val="008366EE"/>
    <w:rsid w:val="00841400"/>
    <w:rsid w:val="00841C0C"/>
    <w:rsid w:val="00843568"/>
    <w:rsid w:val="008436DB"/>
    <w:rsid w:val="0084379E"/>
    <w:rsid w:val="00843DDA"/>
    <w:rsid w:val="008460CF"/>
    <w:rsid w:val="0084615D"/>
    <w:rsid w:val="00847284"/>
    <w:rsid w:val="00847BCF"/>
    <w:rsid w:val="008516F7"/>
    <w:rsid w:val="008517CB"/>
    <w:rsid w:val="00851E00"/>
    <w:rsid w:val="00852C1D"/>
    <w:rsid w:val="00852DA0"/>
    <w:rsid w:val="00852EF9"/>
    <w:rsid w:val="008533F3"/>
    <w:rsid w:val="00854D2D"/>
    <w:rsid w:val="00857839"/>
    <w:rsid w:val="0085787E"/>
    <w:rsid w:val="00857B1E"/>
    <w:rsid w:val="00864F58"/>
    <w:rsid w:val="008654C5"/>
    <w:rsid w:val="00865F52"/>
    <w:rsid w:val="00866C23"/>
    <w:rsid w:val="00873064"/>
    <w:rsid w:val="00873310"/>
    <w:rsid w:val="00873775"/>
    <w:rsid w:val="00873A77"/>
    <w:rsid w:val="00873D47"/>
    <w:rsid w:val="00873EC5"/>
    <w:rsid w:val="008748A4"/>
    <w:rsid w:val="00874A90"/>
    <w:rsid w:val="00874E27"/>
    <w:rsid w:val="008751CF"/>
    <w:rsid w:val="008751FE"/>
    <w:rsid w:val="0087622D"/>
    <w:rsid w:val="00876F85"/>
    <w:rsid w:val="00877504"/>
    <w:rsid w:val="00877A66"/>
    <w:rsid w:val="00877A67"/>
    <w:rsid w:val="0088062D"/>
    <w:rsid w:val="0088131C"/>
    <w:rsid w:val="008844EB"/>
    <w:rsid w:val="00884DAB"/>
    <w:rsid w:val="00884E8F"/>
    <w:rsid w:val="00885A40"/>
    <w:rsid w:val="00886DD0"/>
    <w:rsid w:val="008872A4"/>
    <w:rsid w:val="008872B4"/>
    <w:rsid w:val="00890BF1"/>
    <w:rsid w:val="0089179C"/>
    <w:rsid w:val="00891A07"/>
    <w:rsid w:val="00891EFE"/>
    <w:rsid w:val="00892422"/>
    <w:rsid w:val="00892903"/>
    <w:rsid w:val="0089457E"/>
    <w:rsid w:val="00895BFA"/>
    <w:rsid w:val="00895DEF"/>
    <w:rsid w:val="00896D14"/>
    <w:rsid w:val="00897850"/>
    <w:rsid w:val="008978B9"/>
    <w:rsid w:val="00897948"/>
    <w:rsid w:val="00897DC0"/>
    <w:rsid w:val="008A1832"/>
    <w:rsid w:val="008A1F7B"/>
    <w:rsid w:val="008A2968"/>
    <w:rsid w:val="008A431C"/>
    <w:rsid w:val="008A55E7"/>
    <w:rsid w:val="008B19A6"/>
    <w:rsid w:val="008B2A7C"/>
    <w:rsid w:val="008B3EFB"/>
    <w:rsid w:val="008B4139"/>
    <w:rsid w:val="008B534A"/>
    <w:rsid w:val="008B6B7F"/>
    <w:rsid w:val="008C1D60"/>
    <w:rsid w:val="008C1DDE"/>
    <w:rsid w:val="008C7C67"/>
    <w:rsid w:val="008D0316"/>
    <w:rsid w:val="008D1284"/>
    <w:rsid w:val="008D14F6"/>
    <w:rsid w:val="008D17B4"/>
    <w:rsid w:val="008D3CDE"/>
    <w:rsid w:val="008D401D"/>
    <w:rsid w:val="008D4864"/>
    <w:rsid w:val="008D49FB"/>
    <w:rsid w:val="008D4C4C"/>
    <w:rsid w:val="008D4DA4"/>
    <w:rsid w:val="008E16B7"/>
    <w:rsid w:val="008E331E"/>
    <w:rsid w:val="008E5A5E"/>
    <w:rsid w:val="008E70E1"/>
    <w:rsid w:val="008E7432"/>
    <w:rsid w:val="008E75CF"/>
    <w:rsid w:val="008F055B"/>
    <w:rsid w:val="008F2A92"/>
    <w:rsid w:val="008F7107"/>
    <w:rsid w:val="00900AD6"/>
    <w:rsid w:val="00902B79"/>
    <w:rsid w:val="00903E50"/>
    <w:rsid w:val="00904333"/>
    <w:rsid w:val="00904FD0"/>
    <w:rsid w:val="00906FEC"/>
    <w:rsid w:val="0091127D"/>
    <w:rsid w:val="009128CA"/>
    <w:rsid w:val="00913B28"/>
    <w:rsid w:val="00914544"/>
    <w:rsid w:val="00914777"/>
    <w:rsid w:val="009152CD"/>
    <w:rsid w:val="00916507"/>
    <w:rsid w:val="0091784C"/>
    <w:rsid w:val="009212DE"/>
    <w:rsid w:val="009218E4"/>
    <w:rsid w:val="00923FB3"/>
    <w:rsid w:val="00924B11"/>
    <w:rsid w:val="00924C05"/>
    <w:rsid w:val="00926C73"/>
    <w:rsid w:val="00927006"/>
    <w:rsid w:val="0093057D"/>
    <w:rsid w:val="00930ADD"/>
    <w:rsid w:val="00930CDE"/>
    <w:rsid w:val="00931888"/>
    <w:rsid w:val="00931B53"/>
    <w:rsid w:val="009339C7"/>
    <w:rsid w:val="00933C2D"/>
    <w:rsid w:val="009340D3"/>
    <w:rsid w:val="00934B40"/>
    <w:rsid w:val="009356FB"/>
    <w:rsid w:val="00936365"/>
    <w:rsid w:val="00936EB4"/>
    <w:rsid w:val="009370C0"/>
    <w:rsid w:val="0093718E"/>
    <w:rsid w:val="00937600"/>
    <w:rsid w:val="00945B7B"/>
    <w:rsid w:val="009506FF"/>
    <w:rsid w:val="00950758"/>
    <w:rsid w:val="00950AAE"/>
    <w:rsid w:val="009510A8"/>
    <w:rsid w:val="00951EE1"/>
    <w:rsid w:val="00952CEE"/>
    <w:rsid w:val="00957097"/>
    <w:rsid w:val="00960D6A"/>
    <w:rsid w:val="00961C87"/>
    <w:rsid w:val="0096338B"/>
    <w:rsid w:val="00964685"/>
    <w:rsid w:val="0096473C"/>
    <w:rsid w:val="00965E29"/>
    <w:rsid w:val="009679F8"/>
    <w:rsid w:val="00970767"/>
    <w:rsid w:val="00971121"/>
    <w:rsid w:val="009716FF"/>
    <w:rsid w:val="00972FDA"/>
    <w:rsid w:val="009756D8"/>
    <w:rsid w:val="0097610A"/>
    <w:rsid w:val="0097613E"/>
    <w:rsid w:val="00976C13"/>
    <w:rsid w:val="00977287"/>
    <w:rsid w:val="009814A9"/>
    <w:rsid w:val="00981CE5"/>
    <w:rsid w:val="00982634"/>
    <w:rsid w:val="00982676"/>
    <w:rsid w:val="00982E2F"/>
    <w:rsid w:val="009830E6"/>
    <w:rsid w:val="00983779"/>
    <w:rsid w:val="00983AF5"/>
    <w:rsid w:val="009843DE"/>
    <w:rsid w:val="00986416"/>
    <w:rsid w:val="00986F1B"/>
    <w:rsid w:val="00987394"/>
    <w:rsid w:val="00990A4F"/>
    <w:rsid w:val="009928DE"/>
    <w:rsid w:val="00992BB9"/>
    <w:rsid w:val="00994181"/>
    <w:rsid w:val="0099464E"/>
    <w:rsid w:val="00994B9E"/>
    <w:rsid w:val="00995864"/>
    <w:rsid w:val="00997387"/>
    <w:rsid w:val="00997C51"/>
    <w:rsid w:val="00997F64"/>
    <w:rsid w:val="009A033B"/>
    <w:rsid w:val="009A0CCE"/>
    <w:rsid w:val="009A1736"/>
    <w:rsid w:val="009A2A51"/>
    <w:rsid w:val="009A3E96"/>
    <w:rsid w:val="009A5DEC"/>
    <w:rsid w:val="009A6313"/>
    <w:rsid w:val="009B0F13"/>
    <w:rsid w:val="009B2391"/>
    <w:rsid w:val="009B2762"/>
    <w:rsid w:val="009B3930"/>
    <w:rsid w:val="009B3F8C"/>
    <w:rsid w:val="009B4A54"/>
    <w:rsid w:val="009B4B9E"/>
    <w:rsid w:val="009B6697"/>
    <w:rsid w:val="009C4857"/>
    <w:rsid w:val="009C6C8B"/>
    <w:rsid w:val="009D079D"/>
    <w:rsid w:val="009D0C12"/>
    <w:rsid w:val="009D1BA3"/>
    <w:rsid w:val="009D35B2"/>
    <w:rsid w:val="009D3B8A"/>
    <w:rsid w:val="009D5CF8"/>
    <w:rsid w:val="009D7434"/>
    <w:rsid w:val="009D75AB"/>
    <w:rsid w:val="009D7F17"/>
    <w:rsid w:val="009E01E5"/>
    <w:rsid w:val="009E128B"/>
    <w:rsid w:val="009E1A5D"/>
    <w:rsid w:val="009E20BF"/>
    <w:rsid w:val="009E266D"/>
    <w:rsid w:val="009E4902"/>
    <w:rsid w:val="009E4D15"/>
    <w:rsid w:val="009E57F2"/>
    <w:rsid w:val="009E6D00"/>
    <w:rsid w:val="009E7527"/>
    <w:rsid w:val="009F03BC"/>
    <w:rsid w:val="009F199A"/>
    <w:rsid w:val="009F1EEC"/>
    <w:rsid w:val="009F222E"/>
    <w:rsid w:val="009F3377"/>
    <w:rsid w:val="009F4244"/>
    <w:rsid w:val="009F69B5"/>
    <w:rsid w:val="00A004BF"/>
    <w:rsid w:val="00A00CC1"/>
    <w:rsid w:val="00A00F8A"/>
    <w:rsid w:val="00A02849"/>
    <w:rsid w:val="00A04942"/>
    <w:rsid w:val="00A05175"/>
    <w:rsid w:val="00A07274"/>
    <w:rsid w:val="00A0728D"/>
    <w:rsid w:val="00A100E6"/>
    <w:rsid w:val="00A11B11"/>
    <w:rsid w:val="00A13121"/>
    <w:rsid w:val="00A14EDD"/>
    <w:rsid w:val="00A16454"/>
    <w:rsid w:val="00A16948"/>
    <w:rsid w:val="00A16DCC"/>
    <w:rsid w:val="00A20029"/>
    <w:rsid w:val="00A20CB0"/>
    <w:rsid w:val="00A21322"/>
    <w:rsid w:val="00A215A5"/>
    <w:rsid w:val="00A24BC8"/>
    <w:rsid w:val="00A24BDD"/>
    <w:rsid w:val="00A24E3E"/>
    <w:rsid w:val="00A3000E"/>
    <w:rsid w:val="00A31760"/>
    <w:rsid w:val="00A32FD3"/>
    <w:rsid w:val="00A3568A"/>
    <w:rsid w:val="00A35A1C"/>
    <w:rsid w:val="00A41153"/>
    <w:rsid w:val="00A4135B"/>
    <w:rsid w:val="00A43AFD"/>
    <w:rsid w:val="00A43E8B"/>
    <w:rsid w:val="00A44427"/>
    <w:rsid w:val="00A4453E"/>
    <w:rsid w:val="00A457DF"/>
    <w:rsid w:val="00A46EBC"/>
    <w:rsid w:val="00A47C5B"/>
    <w:rsid w:val="00A47F38"/>
    <w:rsid w:val="00A503BF"/>
    <w:rsid w:val="00A508F3"/>
    <w:rsid w:val="00A51722"/>
    <w:rsid w:val="00A525BD"/>
    <w:rsid w:val="00A52AEE"/>
    <w:rsid w:val="00A53385"/>
    <w:rsid w:val="00A53F2E"/>
    <w:rsid w:val="00A548DC"/>
    <w:rsid w:val="00A54FC6"/>
    <w:rsid w:val="00A5565F"/>
    <w:rsid w:val="00A55E3E"/>
    <w:rsid w:val="00A5613B"/>
    <w:rsid w:val="00A6002E"/>
    <w:rsid w:val="00A602F3"/>
    <w:rsid w:val="00A6113C"/>
    <w:rsid w:val="00A652A0"/>
    <w:rsid w:val="00A66322"/>
    <w:rsid w:val="00A668DA"/>
    <w:rsid w:val="00A67564"/>
    <w:rsid w:val="00A70D8A"/>
    <w:rsid w:val="00A71856"/>
    <w:rsid w:val="00A76D4F"/>
    <w:rsid w:val="00A81071"/>
    <w:rsid w:val="00A81129"/>
    <w:rsid w:val="00A81F6F"/>
    <w:rsid w:val="00A828CE"/>
    <w:rsid w:val="00A830F8"/>
    <w:rsid w:val="00A8357F"/>
    <w:rsid w:val="00A83B29"/>
    <w:rsid w:val="00A84453"/>
    <w:rsid w:val="00A84E2B"/>
    <w:rsid w:val="00A85CDE"/>
    <w:rsid w:val="00A86E79"/>
    <w:rsid w:val="00A919D4"/>
    <w:rsid w:val="00A94FD4"/>
    <w:rsid w:val="00A96F22"/>
    <w:rsid w:val="00A9723E"/>
    <w:rsid w:val="00AA0496"/>
    <w:rsid w:val="00AA08F1"/>
    <w:rsid w:val="00AA12BC"/>
    <w:rsid w:val="00AA2234"/>
    <w:rsid w:val="00AA2819"/>
    <w:rsid w:val="00AA3749"/>
    <w:rsid w:val="00AA38F7"/>
    <w:rsid w:val="00AA4379"/>
    <w:rsid w:val="00AB118B"/>
    <w:rsid w:val="00AB1D1B"/>
    <w:rsid w:val="00AB1D44"/>
    <w:rsid w:val="00AB1F02"/>
    <w:rsid w:val="00AB2326"/>
    <w:rsid w:val="00AB3C20"/>
    <w:rsid w:val="00AB444D"/>
    <w:rsid w:val="00AB51CE"/>
    <w:rsid w:val="00AB5355"/>
    <w:rsid w:val="00AB67F7"/>
    <w:rsid w:val="00AB6970"/>
    <w:rsid w:val="00AC067B"/>
    <w:rsid w:val="00AC0A47"/>
    <w:rsid w:val="00AC0C3D"/>
    <w:rsid w:val="00AC18F9"/>
    <w:rsid w:val="00AC212C"/>
    <w:rsid w:val="00AC2689"/>
    <w:rsid w:val="00AC2864"/>
    <w:rsid w:val="00AC5C21"/>
    <w:rsid w:val="00AC7FA3"/>
    <w:rsid w:val="00AD01DE"/>
    <w:rsid w:val="00AD06E1"/>
    <w:rsid w:val="00AD0BD8"/>
    <w:rsid w:val="00AD158C"/>
    <w:rsid w:val="00AD3D66"/>
    <w:rsid w:val="00AD41A8"/>
    <w:rsid w:val="00AD5FB1"/>
    <w:rsid w:val="00AD66EE"/>
    <w:rsid w:val="00AE19CF"/>
    <w:rsid w:val="00AE3278"/>
    <w:rsid w:val="00AE4D51"/>
    <w:rsid w:val="00AE6C5B"/>
    <w:rsid w:val="00AE7542"/>
    <w:rsid w:val="00AF0617"/>
    <w:rsid w:val="00AF1CBD"/>
    <w:rsid w:val="00AF35F8"/>
    <w:rsid w:val="00AF5FF6"/>
    <w:rsid w:val="00AF6DD3"/>
    <w:rsid w:val="00B00752"/>
    <w:rsid w:val="00B01A7C"/>
    <w:rsid w:val="00B01D47"/>
    <w:rsid w:val="00B0425D"/>
    <w:rsid w:val="00B064D9"/>
    <w:rsid w:val="00B11137"/>
    <w:rsid w:val="00B114E1"/>
    <w:rsid w:val="00B1194A"/>
    <w:rsid w:val="00B11BD3"/>
    <w:rsid w:val="00B128C5"/>
    <w:rsid w:val="00B13E38"/>
    <w:rsid w:val="00B176D3"/>
    <w:rsid w:val="00B17883"/>
    <w:rsid w:val="00B17C65"/>
    <w:rsid w:val="00B33FC8"/>
    <w:rsid w:val="00B34C68"/>
    <w:rsid w:val="00B35772"/>
    <w:rsid w:val="00B36C81"/>
    <w:rsid w:val="00B40093"/>
    <w:rsid w:val="00B413AB"/>
    <w:rsid w:val="00B42573"/>
    <w:rsid w:val="00B43EF8"/>
    <w:rsid w:val="00B448A4"/>
    <w:rsid w:val="00B45982"/>
    <w:rsid w:val="00B46E24"/>
    <w:rsid w:val="00B4724E"/>
    <w:rsid w:val="00B52362"/>
    <w:rsid w:val="00B52B9A"/>
    <w:rsid w:val="00B555E3"/>
    <w:rsid w:val="00B5695C"/>
    <w:rsid w:val="00B57172"/>
    <w:rsid w:val="00B61897"/>
    <w:rsid w:val="00B63EA6"/>
    <w:rsid w:val="00B64438"/>
    <w:rsid w:val="00B64E82"/>
    <w:rsid w:val="00B6569E"/>
    <w:rsid w:val="00B659E9"/>
    <w:rsid w:val="00B71622"/>
    <w:rsid w:val="00B71984"/>
    <w:rsid w:val="00B71CB4"/>
    <w:rsid w:val="00B72862"/>
    <w:rsid w:val="00B73C0C"/>
    <w:rsid w:val="00B760B7"/>
    <w:rsid w:val="00B764C5"/>
    <w:rsid w:val="00B76A70"/>
    <w:rsid w:val="00B7774E"/>
    <w:rsid w:val="00B80427"/>
    <w:rsid w:val="00B80C69"/>
    <w:rsid w:val="00B816A4"/>
    <w:rsid w:val="00B819E5"/>
    <w:rsid w:val="00B911CF"/>
    <w:rsid w:val="00B91A26"/>
    <w:rsid w:val="00B9276A"/>
    <w:rsid w:val="00B933ED"/>
    <w:rsid w:val="00B93495"/>
    <w:rsid w:val="00B93BB7"/>
    <w:rsid w:val="00B951D6"/>
    <w:rsid w:val="00B96BC8"/>
    <w:rsid w:val="00B96C36"/>
    <w:rsid w:val="00B97B96"/>
    <w:rsid w:val="00BA2A0F"/>
    <w:rsid w:val="00BA348B"/>
    <w:rsid w:val="00BA3592"/>
    <w:rsid w:val="00BA438E"/>
    <w:rsid w:val="00BA5F22"/>
    <w:rsid w:val="00BA6364"/>
    <w:rsid w:val="00BA65DE"/>
    <w:rsid w:val="00BA6C2E"/>
    <w:rsid w:val="00BA7D81"/>
    <w:rsid w:val="00BB30F6"/>
    <w:rsid w:val="00BB3AEC"/>
    <w:rsid w:val="00BB435C"/>
    <w:rsid w:val="00BB648A"/>
    <w:rsid w:val="00BC0B8A"/>
    <w:rsid w:val="00BC1309"/>
    <w:rsid w:val="00BC1D08"/>
    <w:rsid w:val="00BC2252"/>
    <w:rsid w:val="00BC25D4"/>
    <w:rsid w:val="00BC29BA"/>
    <w:rsid w:val="00BC2B7C"/>
    <w:rsid w:val="00BC7420"/>
    <w:rsid w:val="00BC75D9"/>
    <w:rsid w:val="00BD06EC"/>
    <w:rsid w:val="00BD0AC5"/>
    <w:rsid w:val="00BD0E5D"/>
    <w:rsid w:val="00BD1175"/>
    <w:rsid w:val="00BD13F8"/>
    <w:rsid w:val="00BD17B5"/>
    <w:rsid w:val="00BD29AB"/>
    <w:rsid w:val="00BD3AF1"/>
    <w:rsid w:val="00BE1028"/>
    <w:rsid w:val="00BE1ED0"/>
    <w:rsid w:val="00BE2074"/>
    <w:rsid w:val="00BE2075"/>
    <w:rsid w:val="00BE31AC"/>
    <w:rsid w:val="00BE4C74"/>
    <w:rsid w:val="00BE4E88"/>
    <w:rsid w:val="00BE6885"/>
    <w:rsid w:val="00BF041F"/>
    <w:rsid w:val="00BF11DE"/>
    <w:rsid w:val="00BF1D52"/>
    <w:rsid w:val="00BF1EA8"/>
    <w:rsid w:val="00BF26AF"/>
    <w:rsid w:val="00BF2736"/>
    <w:rsid w:val="00BF46AF"/>
    <w:rsid w:val="00BF530F"/>
    <w:rsid w:val="00BF5BB3"/>
    <w:rsid w:val="00BF6A06"/>
    <w:rsid w:val="00C008F2"/>
    <w:rsid w:val="00C015AD"/>
    <w:rsid w:val="00C039BF"/>
    <w:rsid w:val="00C03E2E"/>
    <w:rsid w:val="00C04181"/>
    <w:rsid w:val="00C051E6"/>
    <w:rsid w:val="00C13122"/>
    <w:rsid w:val="00C13AD6"/>
    <w:rsid w:val="00C1507E"/>
    <w:rsid w:val="00C15773"/>
    <w:rsid w:val="00C15C98"/>
    <w:rsid w:val="00C16146"/>
    <w:rsid w:val="00C206AD"/>
    <w:rsid w:val="00C2390D"/>
    <w:rsid w:val="00C25098"/>
    <w:rsid w:val="00C25244"/>
    <w:rsid w:val="00C25885"/>
    <w:rsid w:val="00C266CA"/>
    <w:rsid w:val="00C266F0"/>
    <w:rsid w:val="00C26B88"/>
    <w:rsid w:val="00C277E2"/>
    <w:rsid w:val="00C30F0B"/>
    <w:rsid w:val="00C323F8"/>
    <w:rsid w:val="00C3367C"/>
    <w:rsid w:val="00C33CB2"/>
    <w:rsid w:val="00C34D67"/>
    <w:rsid w:val="00C36E7D"/>
    <w:rsid w:val="00C36E97"/>
    <w:rsid w:val="00C41B00"/>
    <w:rsid w:val="00C43438"/>
    <w:rsid w:val="00C46218"/>
    <w:rsid w:val="00C46ACC"/>
    <w:rsid w:val="00C50A0E"/>
    <w:rsid w:val="00C50EF0"/>
    <w:rsid w:val="00C52A5F"/>
    <w:rsid w:val="00C53059"/>
    <w:rsid w:val="00C533B7"/>
    <w:rsid w:val="00C548F6"/>
    <w:rsid w:val="00C605C6"/>
    <w:rsid w:val="00C60D6F"/>
    <w:rsid w:val="00C60FA7"/>
    <w:rsid w:val="00C617D3"/>
    <w:rsid w:val="00C6211A"/>
    <w:rsid w:val="00C6411C"/>
    <w:rsid w:val="00C6457B"/>
    <w:rsid w:val="00C65CD4"/>
    <w:rsid w:val="00C67839"/>
    <w:rsid w:val="00C70B46"/>
    <w:rsid w:val="00C7104B"/>
    <w:rsid w:val="00C73E1A"/>
    <w:rsid w:val="00C756C5"/>
    <w:rsid w:val="00C75A13"/>
    <w:rsid w:val="00C76E6B"/>
    <w:rsid w:val="00C77227"/>
    <w:rsid w:val="00C77CE0"/>
    <w:rsid w:val="00C819B2"/>
    <w:rsid w:val="00C86133"/>
    <w:rsid w:val="00C86A3A"/>
    <w:rsid w:val="00C8729B"/>
    <w:rsid w:val="00C8773D"/>
    <w:rsid w:val="00C87DB4"/>
    <w:rsid w:val="00C904B5"/>
    <w:rsid w:val="00C9234C"/>
    <w:rsid w:val="00C92769"/>
    <w:rsid w:val="00C9298A"/>
    <w:rsid w:val="00C92A8F"/>
    <w:rsid w:val="00C93FC7"/>
    <w:rsid w:val="00C9744D"/>
    <w:rsid w:val="00CA07C6"/>
    <w:rsid w:val="00CA0EE4"/>
    <w:rsid w:val="00CA12F0"/>
    <w:rsid w:val="00CA1703"/>
    <w:rsid w:val="00CA2BBC"/>
    <w:rsid w:val="00CA3B3A"/>
    <w:rsid w:val="00CA3BBA"/>
    <w:rsid w:val="00CA63AC"/>
    <w:rsid w:val="00CA6448"/>
    <w:rsid w:val="00CA6658"/>
    <w:rsid w:val="00CA7F6F"/>
    <w:rsid w:val="00CB0149"/>
    <w:rsid w:val="00CB3035"/>
    <w:rsid w:val="00CB4852"/>
    <w:rsid w:val="00CB6D47"/>
    <w:rsid w:val="00CC024E"/>
    <w:rsid w:val="00CC0D81"/>
    <w:rsid w:val="00CC228A"/>
    <w:rsid w:val="00CC2363"/>
    <w:rsid w:val="00CC2B1F"/>
    <w:rsid w:val="00CC5F38"/>
    <w:rsid w:val="00CC6BF3"/>
    <w:rsid w:val="00CC7D8E"/>
    <w:rsid w:val="00CD0713"/>
    <w:rsid w:val="00CD19D9"/>
    <w:rsid w:val="00CD2F99"/>
    <w:rsid w:val="00CD3915"/>
    <w:rsid w:val="00CD3A5D"/>
    <w:rsid w:val="00CD6126"/>
    <w:rsid w:val="00CE0260"/>
    <w:rsid w:val="00CE098E"/>
    <w:rsid w:val="00CE2AE5"/>
    <w:rsid w:val="00CE3D6D"/>
    <w:rsid w:val="00CE430E"/>
    <w:rsid w:val="00CE48B3"/>
    <w:rsid w:val="00CE66F7"/>
    <w:rsid w:val="00CE6DFD"/>
    <w:rsid w:val="00CF2E2F"/>
    <w:rsid w:val="00CF2F09"/>
    <w:rsid w:val="00CF6A6E"/>
    <w:rsid w:val="00CF741A"/>
    <w:rsid w:val="00D00785"/>
    <w:rsid w:val="00D014E3"/>
    <w:rsid w:val="00D020CC"/>
    <w:rsid w:val="00D030DF"/>
    <w:rsid w:val="00D0462B"/>
    <w:rsid w:val="00D10CB9"/>
    <w:rsid w:val="00D11428"/>
    <w:rsid w:val="00D11E25"/>
    <w:rsid w:val="00D127E2"/>
    <w:rsid w:val="00D163D6"/>
    <w:rsid w:val="00D16D38"/>
    <w:rsid w:val="00D203FB"/>
    <w:rsid w:val="00D20E5E"/>
    <w:rsid w:val="00D20EA7"/>
    <w:rsid w:val="00D21CD9"/>
    <w:rsid w:val="00D23FA4"/>
    <w:rsid w:val="00D24190"/>
    <w:rsid w:val="00D26AC6"/>
    <w:rsid w:val="00D27320"/>
    <w:rsid w:val="00D3132D"/>
    <w:rsid w:val="00D32ADB"/>
    <w:rsid w:val="00D344DF"/>
    <w:rsid w:val="00D36E39"/>
    <w:rsid w:val="00D40BA8"/>
    <w:rsid w:val="00D41A93"/>
    <w:rsid w:val="00D41C1C"/>
    <w:rsid w:val="00D42522"/>
    <w:rsid w:val="00D429E5"/>
    <w:rsid w:val="00D43A17"/>
    <w:rsid w:val="00D450FE"/>
    <w:rsid w:val="00D45F7A"/>
    <w:rsid w:val="00D50939"/>
    <w:rsid w:val="00D525DE"/>
    <w:rsid w:val="00D535B9"/>
    <w:rsid w:val="00D53FBC"/>
    <w:rsid w:val="00D540D9"/>
    <w:rsid w:val="00D54314"/>
    <w:rsid w:val="00D55DB5"/>
    <w:rsid w:val="00D5692A"/>
    <w:rsid w:val="00D57F4D"/>
    <w:rsid w:val="00D633E3"/>
    <w:rsid w:val="00D64637"/>
    <w:rsid w:val="00D65789"/>
    <w:rsid w:val="00D65A5A"/>
    <w:rsid w:val="00D67180"/>
    <w:rsid w:val="00D671A5"/>
    <w:rsid w:val="00D70B6F"/>
    <w:rsid w:val="00D74F63"/>
    <w:rsid w:val="00D75D18"/>
    <w:rsid w:val="00D76ABE"/>
    <w:rsid w:val="00D772D7"/>
    <w:rsid w:val="00D805C0"/>
    <w:rsid w:val="00D817E4"/>
    <w:rsid w:val="00D821E4"/>
    <w:rsid w:val="00D84622"/>
    <w:rsid w:val="00D849E6"/>
    <w:rsid w:val="00D84B3A"/>
    <w:rsid w:val="00D85C56"/>
    <w:rsid w:val="00D87669"/>
    <w:rsid w:val="00D87E01"/>
    <w:rsid w:val="00D9186C"/>
    <w:rsid w:val="00D92ECA"/>
    <w:rsid w:val="00D934DC"/>
    <w:rsid w:val="00D955FE"/>
    <w:rsid w:val="00D9704A"/>
    <w:rsid w:val="00D97B17"/>
    <w:rsid w:val="00DA03A3"/>
    <w:rsid w:val="00DA1022"/>
    <w:rsid w:val="00DA1A26"/>
    <w:rsid w:val="00DA4415"/>
    <w:rsid w:val="00DA46F3"/>
    <w:rsid w:val="00DA4922"/>
    <w:rsid w:val="00DA4F07"/>
    <w:rsid w:val="00DA54D0"/>
    <w:rsid w:val="00DA769F"/>
    <w:rsid w:val="00DA780F"/>
    <w:rsid w:val="00DA7853"/>
    <w:rsid w:val="00DA79C5"/>
    <w:rsid w:val="00DB1931"/>
    <w:rsid w:val="00DB281D"/>
    <w:rsid w:val="00DB5D6F"/>
    <w:rsid w:val="00DB6464"/>
    <w:rsid w:val="00DC2F77"/>
    <w:rsid w:val="00DC4F81"/>
    <w:rsid w:val="00DC524A"/>
    <w:rsid w:val="00DC5758"/>
    <w:rsid w:val="00DC61FE"/>
    <w:rsid w:val="00DC678B"/>
    <w:rsid w:val="00DC7238"/>
    <w:rsid w:val="00DC792B"/>
    <w:rsid w:val="00DD62FF"/>
    <w:rsid w:val="00DD6DDF"/>
    <w:rsid w:val="00DE0873"/>
    <w:rsid w:val="00DE323F"/>
    <w:rsid w:val="00DE4151"/>
    <w:rsid w:val="00DE4CC9"/>
    <w:rsid w:val="00DE58E0"/>
    <w:rsid w:val="00DE6258"/>
    <w:rsid w:val="00DE64F3"/>
    <w:rsid w:val="00DF0992"/>
    <w:rsid w:val="00DF0CCA"/>
    <w:rsid w:val="00DF10A1"/>
    <w:rsid w:val="00DF23F2"/>
    <w:rsid w:val="00DF297A"/>
    <w:rsid w:val="00DF3551"/>
    <w:rsid w:val="00DF5761"/>
    <w:rsid w:val="00DF7741"/>
    <w:rsid w:val="00E006A7"/>
    <w:rsid w:val="00E02488"/>
    <w:rsid w:val="00E02761"/>
    <w:rsid w:val="00E06059"/>
    <w:rsid w:val="00E06281"/>
    <w:rsid w:val="00E12BA9"/>
    <w:rsid w:val="00E21288"/>
    <w:rsid w:val="00E23E8B"/>
    <w:rsid w:val="00E24830"/>
    <w:rsid w:val="00E248C7"/>
    <w:rsid w:val="00E305B2"/>
    <w:rsid w:val="00E307AA"/>
    <w:rsid w:val="00E3178C"/>
    <w:rsid w:val="00E31B10"/>
    <w:rsid w:val="00E33041"/>
    <w:rsid w:val="00E33BE8"/>
    <w:rsid w:val="00E33C9E"/>
    <w:rsid w:val="00E33EF4"/>
    <w:rsid w:val="00E344C9"/>
    <w:rsid w:val="00E40AEB"/>
    <w:rsid w:val="00E40DAF"/>
    <w:rsid w:val="00E424FF"/>
    <w:rsid w:val="00E42702"/>
    <w:rsid w:val="00E45AAD"/>
    <w:rsid w:val="00E47AEB"/>
    <w:rsid w:val="00E50A39"/>
    <w:rsid w:val="00E50A9B"/>
    <w:rsid w:val="00E51A0C"/>
    <w:rsid w:val="00E525A9"/>
    <w:rsid w:val="00E539B1"/>
    <w:rsid w:val="00E55F6B"/>
    <w:rsid w:val="00E60BC1"/>
    <w:rsid w:val="00E61195"/>
    <w:rsid w:val="00E634FE"/>
    <w:rsid w:val="00E63CD1"/>
    <w:rsid w:val="00E645D8"/>
    <w:rsid w:val="00E665E3"/>
    <w:rsid w:val="00E6787E"/>
    <w:rsid w:val="00E7129D"/>
    <w:rsid w:val="00E74484"/>
    <w:rsid w:val="00E75C7F"/>
    <w:rsid w:val="00E778CC"/>
    <w:rsid w:val="00E806AD"/>
    <w:rsid w:val="00E8156C"/>
    <w:rsid w:val="00E828D8"/>
    <w:rsid w:val="00E83F32"/>
    <w:rsid w:val="00E84D82"/>
    <w:rsid w:val="00E84EE3"/>
    <w:rsid w:val="00E85795"/>
    <w:rsid w:val="00E85935"/>
    <w:rsid w:val="00E859CE"/>
    <w:rsid w:val="00E85EB0"/>
    <w:rsid w:val="00E877C8"/>
    <w:rsid w:val="00E9073E"/>
    <w:rsid w:val="00E90755"/>
    <w:rsid w:val="00E924D6"/>
    <w:rsid w:val="00E9544C"/>
    <w:rsid w:val="00EA1A09"/>
    <w:rsid w:val="00EA2631"/>
    <w:rsid w:val="00EA656B"/>
    <w:rsid w:val="00EB0A71"/>
    <w:rsid w:val="00EB0C9E"/>
    <w:rsid w:val="00EB27AC"/>
    <w:rsid w:val="00EB2850"/>
    <w:rsid w:val="00EB3ED9"/>
    <w:rsid w:val="00EB4C29"/>
    <w:rsid w:val="00EB6924"/>
    <w:rsid w:val="00EB7B18"/>
    <w:rsid w:val="00EC0761"/>
    <w:rsid w:val="00EC1262"/>
    <w:rsid w:val="00EC17E2"/>
    <w:rsid w:val="00EC299C"/>
    <w:rsid w:val="00EC3197"/>
    <w:rsid w:val="00EC3243"/>
    <w:rsid w:val="00EC6FC6"/>
    <w:rsid w:val="00EC719B"/>
    <w:rsid w:val="00ED1650"/>
    <w:rsid w:val="00ED1DD2"/>
    <w:rsid w:val="00ED2209"/>
    <w:rsid w:val="00ED28E2"/>
    <w:rsid w:val="00ED31E8"/>
    <w:rsid w:val="00ED473C"/>
    <w:rsid w:val="00ED6883"/>
    <w:rsid w:val="00ED6ADF"/>
    <w:rsid w:val="00ED761A"/>
    <w:rsid w:val="00EE02F5"/>
    <w:rsid w:val="00EE060D"/>
    <w:rsid w:val="00EE1120"/>
    <w:rsid w:val="00EE12F4"/>
    <w:rsid w:val="00EE1550"/>
    <w:rsid w:val="00EE18C1"/>
    <w:rsid w:val="00EE2A49"/>
    <w:rsid w:val="00EE5588"/>
    <w:rsid w:val="00EE5607"/>
    <w:rsid w:val="00EE5D43"/>
    <w:rsid w:val="00EE7AE4"/>
    <w:rsid w:val="00EF4C2C"/>
    <w:rsid w:val="00EF4E76"/>
    <w:rsid w:val="00EF558C"/>
    <w:rsid w:val="00EF5990"/>
    <w:rsid w:val="00EF654D"/>
    <w:rsid w:val="00EF78E9"/>
    <w:rsid w:val="00F004C8"/>
    <w:rsid w:val="00F0155C"/>
    <w:rsid w:val="00F016F5"/>
    <w:rsid w:val="00F0499A"/>
    <w:rsid w:val="00F04DEF"/>
    <w:rsid w:val="00F056D3"/>
    <w:rsid w:val="00F0739A"/>
    <w:rsid w:val="00F100B1"/>
    <w:rsid w:val="00F11865"/>
    <w:rsid w:val="00F12469"/>
    <w:rsid w:val="00F12FBD"/>
    <w:rsid w:val="00F13081"/>
    <w:rsid w:val="00F134FB"/>
    <w:rsid w:val="00F14955"/>
    <w:rsid w:val="00F14AFD"/>
    <w:rsid w:val="00F17DA6"/>
    <w:rsid w:val="00F17E89"/>
    <w:rsid w:val="00F20744"/>
    <w:rsid w:val="00F21337"/>
    <w:rsid w:val="00F217DF"/>
    <w:rsid w:val="00F22721"/>
    <w:rsid w:val="00F24A91"/>
    <w:rsid w:val="00F25154"/>
    <w:rsid w:val="00F252B0"/>
    <w:rsid w:val="00F2546A"/>
    <w:rsid w:val="00F27A70"/>
    <w:rsid w:val="00F311A7"/>
    <w:rsid w:val="00F31FA8"/>
    <w:rsid w:val="00F328EC"/>
    <w:rsid w:val="00F36ADC"/>
    <w:rsid w:val="00F41D71"/>
    <w:rsid w:val="00F42DA6"/>
    <w:rsid w:val="00F43216"/>
    <w:rsid w:val="00F43E57"/>
    <w:rsid w:val="00F46DA1"/>
    <w:rsid w:val="00F47557"/>
    <w:rsid w:val="00F503AD"/>
    <w:rsid w:val="00F5066B"/>
    <w:rsid w:val="00F52A6F"/>
    <w:rsid w:val="00F546B8"/>
    <w:rsid w:val="00F5534B"/>
    <w:rsid w:val="00F55C67"/>
    <w:rsid w:val="00F60076"/>
    <w:rsid w:val="00F60A9F"/>
    <w:rsid w:val="00F622CB"/>
    <w:rsid w:val="00F62C7E"/>
    <w:rsid w:val="00F633A1"/>
    <w:rsid w:val="00F63956"/>
    <w:rsid w:val="00F63981"/>
    <w:rsid w:val="00F63AA5"/>
    <w:rsid w:val="00F70408"/>
    <w:rsid w:val="00F71216"/>
    <w:rsid w:val="00F71A32"/>
    <w:rsid w:val="00F71B7D"/>
    <w:rsid w:val="00F732C1"/>
    <w:rsid w:val="00F75CAA"/>
    <w:rsid w:val="00F76A01"/>
    <w:rsid w:val="00F76BC4"/>
    <w:rsid w:val="00F76FAB"/>
    <w:rsid w:val="00F77F2F"/>
    <w:rsid w:val="00F80A65"/>
    <w:rsid w:val="00F80E15"/>
    <w:rsid w:val="00F81AF1"/>
    <w:rsid w:val="00F834CE"/>
    <w:rsid w:val="00F8401D"/>
    <w:rsid w:val="00F840EF"/>
    <w:rsid w:val="00F86AC9"/>
    <w:rsid w:val="00F8717A"/>
    <w:rsid w:val="00F906A5"/>
    <w:rsid w:val="00F92BB4"/>
    <w:rsid w:val="00F931C8"/>
    <w:rsid w:val="00F965A7"/>
    <w:rsid w:val="00F97535"/>
    <w:rsid w:val="00FA0376"/>
    <w:rsid w:val="00FA3B9D"/>
    <w:rsid w:val="00FA472B"/>
    <w:rsid w:val="00FA4BC5"/>
    <w:rsid w:val="00FB0B15"/>
    <w:rsid w:val="00FB2972"/>
    <w:rsid w:val="00FB2D93"/>
    <w:rsid w:val="00FB2F79"/>
    <w:rsid w:val="00FB4A81"/>
    <w:rsid w:val="00FB5D93"/>
    <w:rsid w:val="00FB72B1"/>
    <w:rsid w:val="00FC16AC"/>
    <w:rsid w:val="00FC2CC3"/>
    <w:rsid w:val="00FC41CC"/>
    <w:rsid w:val="00FC4DE4"/>
    <w:rsid w:val="00FC51DE"/>
    <w:rsid w:val="00FC60A9"/>
    <w:rsid w:val="00FD1C0D"/>
    <w:rsid w:val="00FD1D6C"/>
    <w:rsid w:val="00FD767A"/>
    <w:rsid w:val="00FE10BB"/>
    <w:rsid w:val="00FE1268"/>
    <w:rsid w:val="00FE24E6"/>
    <w:rsid w:val="00FE3199"/>
    <w:rsid w:val="00FE3EAB"/>
    <w:rsid w:val="00FE6BA6"/>
    <w:rsid w:val="00FF0200"/>
    <w:rsid w:val="00FF03B0"/>
    <w:rsid w:val="00FF2623"/>
    <w:rsid w:val="00FF29FF"/>
    <w:rsid w:val="00FF3548"/>
    <w:rsid w:val="00FF51FB"/>
    <w:rsid w:val="00FF61ED"/>
    <w:rsid w:val="00FF7D37"/>
    <w:rsid w:val="012D1EDD"/>
    <w:rsid w:val="01859141"/>
    <w:rsid w:val="0303186F"/>
    <w:rsid w:val="046B59C2"/>
    <w:rsid w:val="06AD78F9"/>
    <w:rsid w:val="06CDC4D1"/>
    <w:rsid w:val="0808DA5E"/>
    <w:rsid w:val="0B0FA9C6"/>
    <w:rsid w:val="0DAABE30"/>
    <w:rsid w:val="11D96ED1"/>
    <w:rsid w:val="125383A7"/>
    <w:rsid w:val="12C0C4DA"/>
    <w:rsid w:val="165E4FFE"/>
    <w:rsid w:val="16A24291"/>
    <w:rsid w:val="19324A3D"/>
    <w:rsid w:val="195BF21C"/>
    <w:rsid w:val="1B265D4B"/>
    <w:rsid w:val="1B8E4CD6"/>
    <w:rsid w:val="1C0067B9"/>
    <w:rsid w:val="1E68FD3C"/>
    <w:rsid w:val="2155E7E0"/>
    <w:rsid w:val="23238498"/>
    <w:rsid w:val="253E0F54"/>
    <w:rsid w:val="25A7A738"/>
    <w:rsid w:val="2997057E"/>
    <w:rsid w:val="29BA3DA6"/>
    <w:rsid w:val="2BA1AE19"/>
    <w:rsid w:val="2FAF7D57"/>
    <w:rsid w:val="3008EC47"/>
    <w:rsid w:val="30B32FFB"/>
    <w:rsid w:val="32423B1B"/>
    <w:rsid w:val="3360679D"/>
    <w:rsid w:val="33F28463"/>
    <w:rsid w:val="34677A36"/>
    <w:rsid w:val="3698085F"/>
    <w:rsid w:val="3BC51E57"/>
    <w:rsid w:val="3C401178"/>
    <w:rsid w:val="3E058853"/>
    <w:rsid w:val="40E4E6A9"/>
    <w:rsid w:val="41446AFC"/>
    <w:rsid w:val="4245A2D8"/>
    <w:rsid w:val="42D02682"/>
    <w:rsid w:val="46AB2D2D"/>
    <w:rsid w:val="4E37C9E6"/>
    <w:rsid w:val="4E3B0CB1"/>
    <w:rsid w:val="4F326C57"/>
    <w:rsid w:val="4F862A9D"/>
    <w:rsid w:val="52315EEA"/>
    <w:rsid w:val="5368B624"/>
    <w:rsid w:val="53790623"/>
    <w:rsid w:val="5ABE9E3D"/>
    <w:rsid w:val="5C4B8548"/>
    <w:rsid w:val="5FFACD11"/>
    <w:rsid w:val="6023DE65"/>
    <w:rsid w:val="635029E3"/>
    <w:rsid w:val="67AACE0B"/>
    <w:rsid w:val="686A9EF5"/>
    <w:rsid w:val="68976D2C"/>
    <w:rsid w:val="6BEFA619"/>
    <w:rsid w:val="6C036E69"/>
    <w:rsid w:val="6FF061B5"/>
    <w:rsid w:val="7012BA7E"/>
    <w:rsid w:val="715E432B"/>
    <w:rsid w:val="71E51F81"/>
    <w:rsid w:val="73A86101"/>
    <w:rsid w:val="745F5FD2"/>
    <w:rsid w:val="75667E62"/>
    <w:rsid w:val="7792C79F"/>
    <w:rsid w:val="7B8C90EC"/>
    <w:rsid w:val="7F14F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36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82"/>
  </w:style>
  <w:style w:type="paragraph" w:styleId="Titre1">
    <w:name w:val="heading 1"/>
    <w:basedOn w:val="Normal"/>
    <w:next w:val="Normal"/>
    <w:link w:val="Titre1Car"/>
    <w:uiPriority w:val="9"/>
    <w:qFormat/>
    <w:rsid w:val="00F311A7"/>
    <w:pPr>
      <w:keepNext/>
      <w:keepLines/>
      <w:pBdr>
        <w:bottom w:val="single" w:sz="4" w:space="1" w:color="00B050"/>
      </w:pBdr>
      <w:spacing w:before="280" w:line="240" w:lineRule="auto"/>
      <w:outlineLvl w:val="0"/>
    </w:pPr>
    <w:rPr>
      <w:rFonts w:asciiTheme="minorHAnsi" w:eastAsiaTheme="majorEastAsia" w:hAnsiTheme="minorHAnsi" w:cstheme="majorBidi"/>
      <w:b/>
      <w:color w:val="7F7F7F" w:themeColor="text1" w:themeTint="80"/>
      <w:spacing w:val="40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11A7"/>
    <w:pPr>
      <w:keepNext/>
      <w:keepLines/>
      <w:spacing w:before="160" w:line="240" w:lineRule="auto"/>
      <w:outlineLvl w:val="1"/>
    </w:pPr>
    <w:rPr>
      <w:rFonts w:asciiTheme="minorHAnsi" w:eastAsiaTheme="majorEastAsia" w:hAnsiTheme="minorHAnsi" w:cstheme="majorBidi"/>
      <w:color w:val="7F7F7F" w:themeColor="text1" w:themeTint="80"/>
      <w:spacing w:val="20"/>
      <w:sz w:val="28"/>
      <w:szCs w:val="28"/>
    </w:rPr>
  </w:style>
  <w:style w:type="paragraph" w:styleId="Titre3">
    <w:name w:val="heading 3"/>
    <w:aliases w:val="Tables &amp; figures title"/>
    <w:basedOn w:val="Normal"/>
    <w:next w:val="Normal"/>
    <w:link w:val="Titre3Car"/>
    <w:uiPriority w:val="9"/>
    <w:unhideWhenUsed/>
    <w:qFormat/>
    <w:rsid w:val="00F36A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36A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36ADC"/>
    <w:pPr>
      <w:keepNext/>
      <w:keepLines/>
      <w:numPr>
        <w:ilvl w:val="4"/>
        <w:numId w:val="64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ADC"/>
    <w:pPr>
      <w:keepNext/>
      <w:keepLines/>
      <w:numPr>
        <w:ilvl w:val="5"/>
        <w:numId w:val="64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ADC"/>
    <w:pPr>
      <w:keepNext/>
      <w:keepLines/>
      <w:numPr>
        <w:ilvl w:val="6"/>
        <w:numId w:val="64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aliases w:val="OriginalHeading 8"/>
    <w:basedOn w:val="Normal"/>
    <w:next w:val="Normal"/>
    <w:link w:val="Titre8Car"/>
    <w:uiPriority w:val="9"/>
    <w:semiHidden/>
    <w:unhideWhenUsed/>
    <w:qFormat/>
    <w:rsid w:val="00F36ADC"/>
    <w:pPr>
      <w:keepNext/>
      <w:keepLines/>
      <w:numPr>
        <w:ilvl w:val="7"/>
        <w:numId w:val="64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aliases w:val="OriginalHeading 9"/>
    <w:basedOn w:val="Normal"/>
    <w:next w:val="Normal"/>
    <w:link w:val="Titre9Car"/>
    <w:uiPriority w:val="9"/>
    <w:semiHidden/>
    <w:unhideWhenUsed/>
    <w:qFormat/>
    <w:rsid w:val="00F36ADC"/>
    <w:pPr>
      <w:keepNext/>
      <w:keepLines/>
      <w:numPr>
        <w:ilvl w:val="8"/>
        <w:numId w:val="64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1A7"/>
    <w:rPr>
      <w:rFonts w:asciiTheme="minorHAnsi" w:eastAsiaTheme="majorEastAsia" w:hAnsiTheme="minorHAnsi" w:cstheme="majorBidi"/>
      <w:b/>
      <w:color w:val="7F7F7F" w:themeColor="text1" w:themeTint="80"/>
      <w:spacing w:val="40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311A7"/>
    <w:rPr>
      <w:rFonts w:asciiTheme="minorHAnsi" w:eastAsiaTheme="majorEastAsia" w:hAnsiTheme="minorHAnsi" w:cstheme="majorBidi"/>
      <w:color w:val="7F7F7F" w:themeColor="text1" w:themeTint="80"/>
      <w:spacing w:val="20"/>
      <w:sz w:val="28"/>
      <w:szCs w:val="28"/>
    </w:rPr>
  </w:style>
  <w:style w:type="character" w:customStyle="1" w:styleId="Titre3Car">
    <w:name w:val="Titre 3 Car"/>
    <w:aliases w:val="Tables &amp; figures title Car"/>
    <w:basedOn w:val="Policepardfaut"/>
    <w:link w:val="Titre3"/>
    <w:uiPriority w:val="9"/>
    <w:rsid w:val="00F36AD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36ADC"/>
    <w:rPr>
      <w:rFonts w:asciiTheme="majorHAnsi" w:eastAsiaTheme="majorEastAsia" w:hAnsiTheme="majorHAnsi" w:cstheme="majorBidi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F36AD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36AD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AD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aliases w:val="OriginalHeading 8 Car"/>
    <w:basedOn w:val="Policepardfaut"/>
    <w:link w:val="Titre8"/>
    <w:uiPriority w:val="9"/>
    <w:semiHidden/>
    <w:rsid w:val="00F36AD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aliases w:val="OriginalHeading 9 Car"/>
    <w:basedOn w:val="Policepardfaut"/>
    <w:link w:val="Titre9"/>
    <w:uiPriority w:val="9"/>
    <w:semiHidden/>
    <w:rsid w:val="00F36AD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numbering" w:styleId="111111">
    <w:name w:val="Outline List 2"/>
    <w:basedOn w:val="Aucuneliste"/>
    <w:semiHidden/>
    <w:rsid w:val="005B3396"/>
    <w:pPr>
      <w:numPr>
        <w:numId w:val="13"/>
      </w:numPr>
    </w:pPr>
  </w:style>
  <w:style w:type="numbering" w:styleId="1ai">
    <w:name w:val="Outline List 1"/>
    <w:basedOn w:val="Aucuneliste"/>
    <w:semiHidden/>
    <w:rsid w:val="005B3396"/>
    <w:pPr>
      <w:numPr>
        <w:numId w:val="14"/>
      </w:numPr>
    </w:pPr>
  </w:style>
  <w:style w:type="numbering" w:styleId="ArticleSection">
    <w:name w:val="Outline List 3"/>
    <w:basedOn w:val="Aucuneliste"/>
    <w:semiHidden/>
    <w:rsid w:val="005B3396"/>
    <w:pPr>
      <w:numPr>
        <w:numId w:val="15"/>
      </w:numPr>
    </w:pPr>
  </w:style>
  <w:style w:type="paragraph" w:styleId="Normalcentr">
    <w:name w:val="Block Text"/>
    <w:basedOn w:val="Normal"/>
    <w:semiHidden/>
    <w:rsid w:val="005B3396"/>
    <w:pPr>
      <w:ind w:left="1440" w:right="1440"/>
    </w:pPr>
  </w:style>
  <w:style w:type="paragraph" w:styleId="Corpsdetexte">
    <w:name w:val="Body Text"/>
    <w:basedOn w:val="Normal"/>
    <w:link w:val="CorpsdetexteCar"/>
    <w:semiHidden/>
    <w:rsid w:val="005B3396"/>
  </w:style>
  <w:style w:type="character" w:customStyle="1" w:styleId="CorpsdetexteCar">
    <w:name w:val="Corps de texte Car"/>
    <w:basedOn w:val="Policepardfaut"/>
    <w:link w:val="Corpsdetex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Corpsdetexte2">
    <w:name w:val="Body Text 2"/>
    <w:basedOn w:val="Normal"/>
    <w:link w:val="Corpsdetexte2Car"/>
    <w:semiHidden/>
    <w:rsid w:val="005B3396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Corpsdetexte3">
    <w:name w:val="Body Text 3"/>
    <w:basedOn w:val="Normal"/>
    <w:link w:val="Corpsdetexte3Car"/>
    <w:semiHidden/>
    <w:rsid w:val="005B3396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5B3396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Retrait1religne">
    <w:name w:val="Body Text First Indent"/>
    <w:basedOn w:val="Corpsdetexte"/>
    <w:link w:val="Retrait1religneCar"/>
    <w:semiHidden/>
    <w:rsid w:val="005B3396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detexte">
    <w:name w:val="Body Text Indent"/>
    <w:basedOn w:val="Normal"/>
    <w:link w:val="RetraitcorpsdetexteCar"/>
    <w:semiHidden/>
    <w:rsid w:val="005B3396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et1relig">
    <w:name w:val="Body Text First Indent 2"/>
    <w:basedOn w:val="Retraitcorpsdetexte"/>
    <w:link w:val="Retraitcorpset1religCar"/>
    <w:semiHidden/>
    <w:rsid w:val="005B339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detexte2">
    <w:name w:val="Body Text Indent 2"/>
    <w:basedOn w:val="Normal"/>
    <w:link w:val="Retraitcorpsdetexte2Car"/>
    <w:semiHidden/>
    <w:rsid w:val="005B3396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detexte3">
    <w:name w:val="Body Text Indent 3"/>
    <w:basedOn w:val="Normal"/>
    <w:link w:val="Retraitcorpsdetexte3Car"/>
    <w:semiHidden/>
    <w:rsid w:val="005B3396"/>
    <w:pPr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B3396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Formuledepolitesse">
    <w:name w:val="Closing"/>
    <w:basedOn w:val="Normal"/>
    <w:link w:val="FormuledepolitesseCar"/>
    <w:semiHidden/>
    <w:rsid w:val="005B339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Date">
    <w:name w:val="Date"/>
    <w:basedOn w:val="Normal"/>
    <w:next w:val="Normal"/>
    <w:link w:val="DateCar"/>
    <w:semiHidden/>
    <w:rsid w:val="005B3396"/>
  </w:style>
  <w:style w:type="character" w:customStyle="1" w:styleId="DateCar">
    <w:name w:val="Date Car"/>
    <w:basedOn w:val="Policepardfaut"/>
    <w:link w:val="Da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Signaturelectronique">
    <w:name w:val="E-mail Signature"/>
    <w:basedOn w:val="Normal"/>
    <w:link w:val="SignaturelectroniqueCar"/>
    <w:semiHidden/>
    <w:rsid w:val="005B3396"/>
  </w:style>
  <w:style w:type="character" w:customStyle="1" w:styleId="SignaturelectroniqueCar">
    <w:name w:val="Signature électronique Car"/>
    <w:basedOn w:val="Policepardfaut"/>
    <w:link w:val="Signaturelectroniqu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dressedestinataire">
    <w:name w:val="envelope address"/>
    <w:basedOn w:val="Normal"/>
    <w:semiHidden/>
    <w:rsid w:val="005B33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5B3396"/>
    <w:rPr>
      <w:rFonts w:ascii="Arial" w:hAnsi="Arial" w:cs="Arial"/>
      <w:sz w:val="20"/>
      <w:szCs w:val="20"/>
    </w:rPr>
  </w:style>
  <w:style w:type="character" w:styleId="Lienhypertextesuivivisit">
    <w:name w:val="FollowedHyperlink"/>
    <w:basedOn w:val="Policepardfaut"/>
    <w:semiHidden/>
    <w:rsid w:val="005B3396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5B339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En-tte">
    <w:name w:val="header"/>
    <w:basedOn w:val="Normal"/>
    <w:link w:val="En-tteCar"/>
    <w:uiPriority w:val="99"/>
    <w:rsid w:val="005B339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AcronymeHTML">
    <w:name w:val="HTML Acronym"/>
    <w:basedOn w:val="Policepardfaut"/>
    <w:semiHidden/>
    <w:rsid w:val="005B3396"/>
  </w:style>
  <w:style w:type="paragraph" w:styleId="AdresseHTML">
    <w:name w:val="HTML Address"/>
    <w:basedOn w:val="Normal"/>
    <w:link w:val="AdresseHTMLCar"/>
    <w:semiHidden/>
    <w:rsid w:val="005B3396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5B3396"/>
    <w:rPr>
      <w:rFonts w:ascii="Henderson BCG Serif" w:eastAsia="Times New Roman" w:hAnsi="Henderson BCG Serif" w:cs="Times New Roman"/>
      <w:i/>
      <w:iCs/>
      <w:szCs w:val="24"/>
      <w:lang w:val="de-DE" w:eastAsia="de-DE"/>
    </w:rPr>
  </w:style>
  <w:style w:type="character" w:styleId="CitationHTML">
    <w:name w:val="HTML Cite"/>
    <w:basedOn w:val="Policepardfaut"/>
    <w:semiHidden/>
    <w:rsid w:val="005B3396"/>
    <w:rPr>
      <w:i/>
      <w:iCs/>
    </w:rPr>
  </w:style>
  <w:style w:type="character" w:styleId="CodeHTML">
    <w:name w:val="HTML Code"/>
    <w:basedOn w:val="Policepardfaut"/>
    <w:semiHidden/>
    <w:rsid w:val="005B3396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semiHidden/>
    <w:rsid w:val="005B3396"/>
    <w:rPr>
      <w:i/>
      <w:iCs/>
    </w:rPr>
  </w:style>
  <w:style w:type="character" w:styleId="ClavierHTML">
    <w:name w:val="HTML Keyboard"/>
    <w:basedOn w:val="Policepardfaut"/>
    <w:semiHidden/>
    <w:rsid w:val="005B3396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semiHidden/>
    <w:rsid w:val="005B3396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5B3396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ExempleHTML">
    <w:name w:val="HTML Sample"/>
    <w:basedOn w:val="Policepardfaut"/>
    <w:semiHidden/>
    <w:rsid w:val="005B3396"/>
    <w:rPr>
      <w:rFonts w:ascii="Courier New" w:hAnsi="Courier New" w:cs="Courier New"/>
    </w:rPr>
  </w:style>
  <w:style w:type="character" w:styleId="MachinecrireHTML">
    <w:name w:val="HTML Typewriter"/>
    <w:basedOn w:val="Policepardfaut"/>
    <w:semiHidden/>
    <w:rsid w:val="005B3396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semiHidden/>
    <w:rsid w:val="005B3396"/>
    <w:rPr>
      <w:i/>
      <w:iCs/>
    </w:rPr>
  </w:style>
  <w:style w:type="character" w:styleId="Lienhypertexte">
    <w:name w:val="Hyperlink"/>
    <w:basedOn w:val="Policepardfaut"/>
    <w:uiPriority w:val="99"/>
    <w:rsid w:val="005B3396"/>
    <w:rPr>
      <w:color w:val="0000FF"/>
      <w:u w:val="single"/>
    </w:rPr>
  </w:style>
  <w:style w:type="character" w:styleId="Numrodeligne">
    <w:name w:val="line number"/>
    <w:basedOn w:val="Policepardfaut"/>
    <w:semiHidden/>
    <w:rsid w:val="005B3396"/>
  </w:style>
  <w:style w:type="paragraph" w:styleId="Liste">
    <w:name w:val="List"/>
    <w:basedOn w:val="Normal"/>
    <w:semiHidden/>
    <w:rsid w:val="005B3396"/>
    <w:pPr>
      <w:ind w:left="360" w:hanging="360"/>
    </w:pPr>
  </w:style>
  <w:style w:type="paragraph" w:styleId="Liste2">
    <w:name w:val="List 2"/>
    <w:basedOn w:val="Normal"/>
    <w:semiHidden/>
    <w:rsid w:val="005B3396"/>
    <w:pPr>
      <w:ind w:left="720" w:hanging="360"/>
    </w:pPr>
  </w:style>
  <w:style w:type="paragraph" w:styleId="Liste3">
    <w:name w:val="List 3"/>
    <w:basedOn w:val="Normal"/>
    <w:semiHidden/>
    <w:rsid w:val="005B3396"/>
    <w:pPr>
      <w:ind w:left="1080" w:hanging="360"/>
    </w:pPr>
  </w:style>
  <w:style w:type="paragraph" w:styleId="Liste4">
    <w:name w:val="List 4"/>
    <w:basedOn w:val="Normal"/>
    <w:semiHidden/>
    <w:rsid w:val="005B3396"/>
    <w:pPr>
      <w:ind w:left="1440" w:hanging="360"/>
    </w:pPr>
  </w:style>
  <w:style w:type="paragraph" w:styleId="Liste5">
    <w:name w:val="List 5"/>
    <w:basedOn w:val="Normal"/>
    <w:semiHidden/>
    <w:rsid w:val="005B3396"/>
    <w:pPr>
      <w:ind w:left="1800" w:hanging="360"/>
    </w:pPr>
  </w:style>
  <w:style w:type="paragraph" w:styleId="Listepuces">
    <w:name w:val="List Bullet"/>
    <w:basedOn w:val="Normal"/>
    <w:semiHidden/>
    <w:rsid w:val="005B3396"/>
    <w:pPr>
      <w:numPr>
        <w:numId w:val="3"/>
      </w:numPr>
    </w:pPr>
  </w:style>
  <w:style w:type="paragraph" w:styleId="Listepuces2">
    <w:name w:val="List Bullet 2"/>
    <w:basedOn w:val="Normal"/>
    <w:semiHidden/>
    <w:rsid w:val="005B3396"/>
    <w:pPr>
      <w:numPr>
        <w:numId w:val="4"/>
      </w:numPr>
    </w:pPr>
  </w:style>
  <w:style w:type="paragraph" w:styleId="Listepuces3">
    <w:name w:val="List Bullet 3"/>
    <w:basedOn w:val="Normal"/>
    <w:semiHidden/>
    <w:rsid w:val="005B3396"/>
    <w:pPr>
      <w:numPr>
        <w:numId w:val="5"/>
      </w:numPr>
    </w:pPr>
  </w:style>
  <w:style w:type="paragraph" w:styleId="Listepuces4">
    <w:name w:val="List Bullet 4"/>
    <w:basedOn w:val="Normal"/>
    <w:semiHidden/>
    <w:rsid w:val="005B3396"/>
    <w:pPr>
      <w:numPr>
        <w:numId w:val="6"/>
      </w:numPr>
    </w:pPr>
  </w:style>
  <w:style w:type="paragraph" w:styleId="Listepuces5">
    <w:name w:val="List Bullet 5"/>
    <w:basedOn w:val="Normal"/>
    <w:semiHidden/>
    <w:rsid w:val="005B3396"/>
    <w:pPr>
      <w:numPr>
        <w:numId w:val="7"/>
      </w:numPr>
    </w:pPr>
  </w:style>
  <w:style w:type="paragraph" w:styleId="Listecontinue">
    <w:name w:val="List Continue"/>
    <w:basedOn w:val="Normal"/>
    <w:semiHidden/>
    <w:rsid w:val="005B3396"/>
    <w:pPr>
      <w:ind w:left="360"/>
    </w:pPr>
  </w:style>
  <w:style w:type="paragraph" w:styleId="Listecontinue2">
    <w:name w:val="List Continue 2"/>
    <w:basedOn w:val="Normal"/>
    <w:semiHidden/>
    <w:rsid w:val="005B3396"/>
    <w:pPr>
      <w:ind w:left="720"/>
    </w:pPr>
  </w:style>
  <w:style w:type="paragraph" w:styleId="Listecontinue3">
    <w:name w:val="List Continue 3"/>
    <w:basedOn w:val="Normal"/>
    <w:semiHidden/>
    <w:rsid w:val="005B3396"/>
    <w:pPr>
      <w:ind w:left="1080"/>
    </w:pPr>
  </w:style>
  <w:style w:type="paragraph" w:styleId="Listecontinue4">
    <w:name w:val="List Continue 4"/>
    <w:basedOn w:val="Normal"/>
    <w:semiHidden/>
    <w:rsid w:val="005B3396"/>
    <w:pPr>
      <w:ind w:left="1440"/>
    </w:pPr>
  </w:style>
  <w:style w:type="paragraph" w:styleId="Listecontinue5">
    <w:name w:val="List Continue 5"/>
    <w:basedOn w:val="Normal"/>
    <w:semiHidden/>
    <w:rsid w:val="005B3396"/>
    <w:pPr>
      <w:ind w:left="1800"/>
    </w:pPr>
  </w:style>
  <w:style w:type="paragraph" w:styleId="Listenumros">
    <w:name w:val="List Number"/>
    <w:basedOn w:val="Normal"/>
    <w:semiHidden/>
    <w:rsid w:val="005B3396"/>
    <w:pPr>
      <w:numPr>
        <w:numId w:val="8"/>
      </w:numPr>
    </w:pPr>
  </w:style>
  <w:style w:type="paragraph" w:styleId="Listenumros2">
    <w:name w:val="List Number 2"/>
    <w:basedOn w:val="Normal"/>
    <w:semiHidden/>
    <w:rsid w:val="005B3396"/>
    <w:pPr>
      <w:numPr>
        <w:numId w:val="9"/>
      </w:numPr>
    </w:pPr>
  </w:style>
  <w:style w:type="paragraph" w:styleId="Listenumros3">
    <w:name w:val="List Number 3"/>
    <w:basedOn w:val="Normal"/>
    <w:semiHidden/>
    <w:rsid w:val="005B3396"/>
    <w:pPr>
      <w:numPr>
        <w:numId w:val="10"/>
      </w:numPr>
    </w:pPr>
  </w:style>
  <w:style w:type="paragraph" w:styleId="Listenumros4">
    <w:name w:val="List Number 4"/>
    <w:basedOn w:val="Normal"/>
    <w:semiHidden/>
    <w:rsid w:val="005B3396"/>
    <w:pPr>
      <w:numPr>
        <w:numId w:val="11"/>
      </w:numPr>
    </w:pPr>
  </w:style>
  <w:style w:type="paragraph" w:styleId="Listenumros5">
    <w:name w:val="List Number 5"/>
    <w:basedOn w:val="Normal"/>
    <w:semiHidden/>
    <w:rsid w:val="005B3396"/>
    <w:pPr>
      <w:numPr>
        <w:numId w:val="12"/>
      </w:numPr>
    </w:pPr>
  </w:style>
  <w:style w:type="paragraph" w:styleId="En-ttedemessage">
    <w:name w:val="Message Header"/>
    <w:basedOn w:val="Normal"/>
    <w:link w:val="En-ttedemessageCar"/>
    <w:semiHidden/>
    <w:rsid w:val="005B33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5B3396"/>
    <w:rPr>
      <w:rFonts w:ascii="Arial" w:eastAsia="Times New Roman" w:hAnsi="Arial" w:cs="Arial"/>
      <w:sz w:val="24"/>
      <w:szCs w:val="24"/>
      <w:shd w:val="pct20" w:color="auto" w:fill="auto"/>
      <w:lang w:val="de-DE" w:eastAsia="de-DE"/>
    </w:rPr>
  </w:style>
  <w:style w:type="paragraph" w:styleId="NormalWeb">
    <w:name w:val="Normal (Web)"/>
    <w:basedOn w:val="Normal"/>
    <w:semiHidden/>
    <w:rsid w:val="005B3396"/>
  </w:style>
  <w:style w:type="paragraph" w:styleId="Retraitnormal">
    <w:name w:val="Normal Indent"/>
    <w:basedOn w:val="Normal"/>
    <w:semiHidden/>
    <w:rsid w:val="005B3396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rsid w:val="005B3396"/>
  </w:style>
  <w:style w:type="character" w:customStyle="1" w:styleId="TitredenoteCar">
    <w:name w:val="Titre de note Car"/>
    <w:basedOn w:val="Policepardfaut"/>
    <w:link w:val="Titredeno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Numrodepage">
    <w:name w:val="page number"/>
    <w:basedOn w:val="Policepardfaut"/>
    <w:semiHidden/>
    <w:rsid w:val="005B3396"/>
  </w:style>
  <w:style w:type="paragraph" w:styleId="Textebrut">
    <w:name w:val="Plain Text"/>
    <w:basedOn w:val="Normal"/>
    <w:link w:val="TextebrutCar"/>
    <w:semiHidden/>
    <w:rsid w:val="005B3396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5B3396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alutations">
    <w:name w:val="Salutation"/>
    <w:basedOn w:val="Normal"/>
    <w:next w:val="Normal"/>
    <w:link w:val="SalutationsCar"/>
    <w:semiHidden/>
    <w:rsid w:val="005B3396"/>
  </w:style>
  <w:style w:type="character" w:customStyle="1" w:styleId="SalutationsCar">
    <w:name w:val="Salutations Car"/>
    <w:basedOn w:val="Policepardfaut"/>
    <w:link w:val="Salutations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Signature">
    <w:name w:val="Signature"/>
    <w:basedOn w:val="Normal"/>
    <w:link w:val="SignatureCar"/>
    <w:semiHidden/>
    <w:rsid w:val="005B3396"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table" w:styleId="Effetsdetableau3D1">
    <w:name w:val="Table 3D effects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5B3396"/>
    <w:pPr>
      <w:spacing w:after="0" w:line="240" w:lineRule="auto"/>
      <w:jc w:val="both"/>
    </w:pPr>
    <w:rPr>
      <w:rFonts w:eastAsia="Times New Roman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5B3396"/>
    <w:pPr>
      <w:spacing w:after="0" w:line="240" w:lineRule="auto"/>
      <w:jc w:val="both"/>
    </w:pPr>
    <w:rPr>
      <w:rFonts w:eastAsia="Times New Roman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1">
    <w:name w:val="Table Grid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Web1">
    <w:name w:val="Table Web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Normal"/>
    <w:rsid w:val="005B3396"/>
    <w:pPr>
      <w:numPr>
        <w:numId w:val="16"/>
      </w:numPr>
      <w:spacing w:before="60" w:after="60"/>
    </w:pPr>
  </w:style>
  <w:style w:type="paragraph" w:customStyle="1" w:styleId="Bullet2">
    <w:name w:val="Bullet 2"/>
    <w:basedOn w:val="Normal"/>
    <w:rsid w:val="005B3396"/>
    <w:pPr>
      <w:numPr>
        <w:numId w:val="17"/>
      </w:numPr>
      <w:spacing w:before="60" w:after="60"/>
    </w:pPr>
  </w:style>
  <w:style w:type="paragraph" w:customStyle="1" w:styleId="Bullet3">
    <w:name w:val="Bullet 3"/>
    <w:basedOn w:val="Normal"/>
    <w:rsid w:val="005B3396"/>
    <w:pPr>
      <w:numPr>
        <w:numId w:val="18"/>
      </w:numPr>
      <w:spacing w:before="60" w:after="60"/>
    </w:pPr>
  </w:style>
  <w:style w:type="paragraph" w:styleId="Bibliographie">
    <w:name w:val="Bibliography"/>
    <w:basedOn w:val="Normal"/>
    <w:next w:val="Normal"/>
    <w:uiPriority w:val="37"/>
    <w:semiHidden/>
    <w:unhideWhenUsed/>
    <w:rsid w:val="005B3396"/>
  </w:style>
  <w:style w:type="paragraph" w:styleId="Lgende">
    <w:name w:val="caption"/>
    <w:basedOn w:val="Normal"/>
    <w:next w:val="Normal"/>
    <w:uiPriority w:val="35"/>
    <w:unhideWhenUsed/>
    <w:qFormat/>
    <w:rsid w:val="00F36AD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llecouleur">
    <w:name w:val="Colorful Grid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B33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3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396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3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396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table" w:styleId="Listefonce">
    <w:name w:val="Dark List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B339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B339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5B339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B339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B3396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unhideWhenUsed/>
    <w:rsid w:val="005B339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5B339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3396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339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B339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B339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B339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B339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B339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B339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B339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B339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5B3396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rsid w:val="005B3396"/>
    <w:pPr>
      <w:spacing w:after="0" w:line="240" w:lineRule="auto"/>
    </w:pPr>
    <w:rPr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5B3396"/>
    <w:pPr>
      <w:spacing w:after="0" w:line="240" w:lineRule="auto"/>
    </w:pPr>
    <w:rPr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3396"/>
    <w:pPr>
      <w:spacing w:after="0" w:line="240" w:lineRule="auto"/>
    </w:pPr>
    <w:rPr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3396"/>
    <w:pPr>
      <w:spacing w:after="0" w:line="240" w:lineRule="auto"/>
    </w:pPr>
    <w:rPr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B3396"/>
    <w:pPr>
      <w:spacing w:after="0" w:line="240" w:lineRule="auto"/>
    </w:pPr>
    <w:rPr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B3396"/>
    <w:pPr>
      <w:spacing w:after="0" w:line="240" w:lineRule="auto"/>
    </w:pPr>
    <w:rPr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B3396"/>
    <w:pPr>
      <w:spacing w:after="0" w:line="240" w:lineRule="auto"/>
    </w:pPr>
    <w:rPr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xtedemacro">
    <w:name w:val="macro"/>
    <w:link w:val="TextedemacroCar"/>
    <w:uiPriority w:val="99"/>
    <w:semiHidden/>
    <w:unhideWhenUsed/>
    <w:rsid w:val="005B33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/>
      <w:sz w:val="20"/>
      <w:szCs w:val="20"/>
      <w:lang w:val="de-DE" w:eastAsia="de-D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B3396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Grillemoyenne1">
    <w:name w:val="Medium Grid 1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B3396"/>
    <w:rPr>
      <w:color w:val="80808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B339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B3396"/>
  </w:style>
  <w:style w:type="paragraph" w:styleId="TitreTR">
    <w:name w:val="toa heading"/>
    <w:basedOn w:val="Normal"/>
    <w:next w:val="Normal"/>
    <w:uiPriority w:val="99"/>
    <w:semiHidden/>
    <w:unhideWhenUsed/>
    <w:rsid w:val="005B339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545B00"/>
    <w:pPr>
      <w:spacing w:before="120" w:after="0"/>
    </w:pPr>
    <w:rPr>
      <w:rFonts w:asciiTheme="minorHAnsi" w:hAnsiTheme="minorHAnsi" w:cstheme="minorHAnsi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5B3396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unhideWhenUsed/>
    <w:rsid w:val="005B3396"/>
    <w:pPr>
      <w:spacing w:after="0"/>
      <w:ind w:left="480"/>
    </w:pPr>
    <w:rPr>
      <w:rFonts w:asciiTheme="minorHAnsi" w:hAnsiTheme="minorHAnsi" w:cstheme="minorHAnsi"/>
      <w:sz w:val="20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5B3396"/>
    <w:pPr>
      <w:spacing w:after="0"/>
      <w:ind w:left="720"/>
    </w:pPr>
    <w:rPr>
      <w:rFonts w:asciiTheme="minorHAnsi" w:hAnsiTheme="minorHAnsi" w:cstheme="minorHAnsi"/>
      <w:sz w:val="20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5B3396"/>
    <w:pPr>
      <w:spacing w:after="0"/>
      <w:ind w:left="960"/>
    </w:pPr>
    <w:rPr>
      <w:rFonts w:asciiTheme="minorHAnsi" w:hAnsiTheme="minorHAnsi" w:cstheme="minorHAnsi"/>
      <w:sz w:val="20"/>
      <w:szCs w:val="24"/>
    </w:rPr>
  </w:style>
  <w:style w:type="paragraph" w:styleId="TM6">
    <w:name w:val="toc 6"/>
    <w:basedOn w:val="Normal"/>
    <w:next w:val="Normal"/>
    <w:autoRedefine/>
    <w:uiPriority w:val="39"/>
    <w:unhideWhenUsed/>
    <w:rsid w:val="005B3396"/>
    <w:pPr>
      <w:spacing w:after="0"/>
      <w:ind w:left="1200"/>
    </w:pPr>
    <w:rPr>
      <w:rFonts w:asciiTheme="minorHAnsi" w:hAnsiTheme="minorHAnsi" w:cstheme="minorHAnsi"/>
      <w:sz w:val="20"/>
      <w:szCs w:val="24"/>
    </w:rPr>
  </w:style>
  <w:style w:type="paragraph" w:styleId="TM7">
    <w:name w:val="toc 7"/>
    <w:basedOn w:val="Normal"/>
    <w:next w:val="Normal"/>
    <w:autoRedefine/>
    <w:uiPriority w:val="39"/>
    <w:unhideWhenUsed/>
    <w:rsid w:val="005B3396"/>
    <w:pPr>
      <w:spacing w:after="0"/>
      <w:ind w:left="1440"/>
    </w:pPr>
    <w:rPr>
      <w:rFonts w:asciiTheme="minorHAnsi" w:hAnsiTheme="minorHAnsi" w:cstheme="minorHAnsi"/>
      <w:sz w:val="20"/>
      <w:szCs w:val="24"/>
    </w:rPr>
  </w:style>
  <w:style w:type="paragraph" w:styleId="TM8">
    <w:name w:val="toc 8"/>
    <w:basedOn w:val="Normal"/>
    <w:next w:val="Normal"/>
    <w:autoRedefine/>
    <w:uiPriority w:val="39"/>
    <w:unhideWhenUsed/>
    <w:rsid w:val="005B3396"/>
    <w:pPr>
      <w:spacing w:after="0"/>
      <w:ind w:left="1680"/>
    </w:pPr>
    <w:rPr>
      <w:rFonts w:asciiTheme="minorHAnsi" w:hAnsiTheme="minorHAnsi" w:cstheme="minorHAnsi"/>
      <w:sz w:val="20"/>
      <w:szCs w:val="24"/>
    </w:rPr>
  </w:style>
  <w:style w:type="paragraph" w:styleId="TM9">
    <w:name w:val="toc 9"/>
    <w:basedOn w:val="Normal"/>
    <w:next w:val="Normal"/>
    <w:autoRedefine/>
    <w:uiPriority w:val="39"/>
    <w:unhideWhenUsed/>
    <w:rsid w:val="005B3396"/>
    <w:pPr>
      <w:spacing w:after="0"/>
      <w:ind w:left="1920"/>
    </w:pPr>
    <w:rPr>
      <w:rFonts w:asciiTheme="minorHAnsi" w:hAnsiTheme="minorHAnsi" w:cstheme="minorHAnsi"/>
      <w:sz w:val="20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6AD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33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396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Titredulivre">
    <w:name w:val="Book Title"/>
    <w:basedOn w:val="Policepardfaut"/>
    <w:uiPriority w:val="33"/>
    <w:qFormat/>
    <w:rsid w:val="00F36ADC"/>
    <w:rPr>
      <w:b/>
      <w:bCs/>
      <w:smallCaps/>
    </w:rPr>
  </w:style>
  <w:style w:type="character" w:styleId="Accentuation">
    <w:name w:val="Emphasis"/>
    <w:basedOn w:val="Policepardfaut"/>
    <w:uiPriority w:val="20"/>
    <w:qFormat/>
    <w:rsid w:val="00F36ADC"/>
    <w:rPr>
      <w:i/>
      <w:iCs/>
    </w:rPr>
  </w:style>
  <w:style w:type="character" w:customStyle="1" w:styleId="Hashtag">
    <w:name w:val="Hashtag"/>
    <w:basedOn w:val="Policepardfaut"/>
    <w:uiPriority w:val="99"/>
    <w:semiHidden/>
    <w:unhideWhenUsed/>
    <w:rsid w:val="005B3396"/>
    <w:rPr>
      <w:color w:val="2B579A"/>
      <w:shd w:val="clear" w:color="auto" w:fill="E1DFDD"/>
    </w:rPr>
  </w:style>
  <w:style w:type="character" w:styleId="Emphaseintense">
    <w:name w:val="Intense Emphasis"/>
    <w:basedOn w:val="Policepardfaut"/>
    <w:uiPriority w:val="21"/>
    <w:qFormat/>
    <w:rsid w:val="00F36ADC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A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AD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F36ADC"/>
    <w:rPr>
      <w:b/>
      <w:bCs/>
      <w:smallCaps/>
      <w:u w:val="single"/>
    </w:rPr>
  </w:style>
  <w:style w:type="paragraph" w:styleId="Paragraphedeliste">
    <w:name w:val="List Paragraph"/>
    <w:aliases w:val="List Paragraph (numbered (a)),Main text with numbering,IFCL - List Paragraph,Paragraphe  revu,List Paragraph2,Figures,References,lp1,lp11,List Paragraph11,Use Case List Paragraph,Bulletted,FooterText,numbered,Paragraphe de liste1"/>
    <w:basedOn w:val="Normal"/>
    <w:link w:val="ParagraphedelisteCar"/>
    <w:uiPriority w:val="34"/>
    <w:qFormat/>
    <w:rsid w:val="005B3396"/>
    <w:pPr>
      <w:ind w:left="720"/>
      <w:contextualSpacing/>
    </w:pPr>
  </w:style>
  <w:style w:type="character" w:customStyle="1" w:styleId="Mention">
    <w:name w:val="Mention"/>
    <w:basedOn w:val="Policepardfaut"/>
    <w:uiPriority w:val="99"/>
    <w:unhideWhenUsed/>
    <w:rsid w:val="005B3396"/>
    <w:rPr>
      <w:color w:val="2B579A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F36AD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36AD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36ADC"/>
    <w:rPr>
      <w:i/>
      <w:iCs/>
    </w:rPr>
  </w:style>
  <w:style w:type="character" w:customStyle="1" w:styleId="SmartHyperlink">
    <w:name w:val="Smart Hyperlink"/>
    <w:basedOn w:val="Policepardfaut"/>
    <w:uiPriority w:val="99"/>
    <w:semiHidden/>
    <w:unhideWhenUsed/>
    <w:rsid w:val="005B3396"/>
    <w:rPr>
      <w:u w:val="dotted"/>
    </w:rPr>
  </w:style>
  <w:style w:type="character" w:customStyle="1" w:styleId="SmartLink">
    <w:name w:val="Smart Link"/>
    <w:basedOn w:val="Policepardfaut"/>
    <w:uiPriority w:val="99"/>
    <w:semiHidden/>
    <w:unhideWhenUsed/>
    <w:rsid w:val="005B3396"/>
    <w:rPr>
      <w:color w:val="0000FF"/>
      <w:u w:val="single"/>
      <w:shd w:val="clear" w:color="auto" w:fill="F3F2F1"/>
    </w:rPr>
  </w:style>
  <w:style w:type="character" w:styleId="lev">
    <w:name w:val="Strong"/>
    <w:basedOn w:val="Policepardfaut"/>
    <w:uiPriority w:val="22"/>
    <w:qFormat/>
    <w:rsid w:val="00F36ADC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A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F36AD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eple">
    <w:name w:val="Subtle Emphasis"/>
    <w:basedOn w:val="Policepardfaut"/>
    <w:uiPriority w:val="19"/>
    <w:qFormat/>
    <w:rsid w:val="00F36ADC"/>
    <w:rPr>
      <w:i/>
      <w:iCs/>
      <w:color w:val="595959" w:themeColor="text1" w:themeTint="A6"/>
    </w:rPr>
  </w:style>
  <w:style w:type="character" w:styleId="Rfrenceple">
    <w:name w:val="Subtle Reference"/>
    <w:basedOn w:val="Policepardfaut"/>
    <w:uiPriority w:val="31"/>
    <w:qFormat/>
    <w:rsid w:val="00F36ADC"/>
    <w:rPr>
      <w:smallCap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F36A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F36AD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UnresolvedMention">
    <w:name w:val="Unresolved Mention"/>
    <w:basedOn w:val="Policepardfaut"/>
    <w:uiPriority w:val="99"/>
    <w:unhideWhenUsed/>
    <w:rsid w:val="005B3396"/>
    <w:rPr>
      <w:color w:val="605E5C"/>
      <w:shd w:val="clear" w:color="auto" w:fill="E1DFDD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36ADC"/>
  </w:style>
  <w:style w:type="paragraph" w:customStyle="1" w:styleId="NiveauBullet">
    <w:name w:val="Niveau Bullet"/>
    <w:basedOn w:val="Normal"/>
    <w:link w:val="NiveauBulletChar"/>
    <w:qFormat/>
    <w:rsid w:val="00924C05"/>
    <w:pPr>
      <w:numPr>
        <w:numId w:val="19"/>
      </w:numPr>
      <w:spacing w:after="0" w:line="240" w:lineRule="auto"/>
      <w:jc w:val="both"/>
    </w:pPr>
    <w:rPr>
      <w:rFonts w:eastAsia="Times"/>
      <w:bCs/>
      <w:color w:val="000000" w:themeColor="text1"/>
      <w:szCs w:val="24"/>
      <w:lang w:val="en-US" w:eastAsia="en-GB"/>
    </w:rPr>
  </w:style>
  <w:style w:type="character" w:customStyle="1" w:styleId="NiveauBulletChar">
    <w:name w:val="Niveau Bullet Char"/>
    <w:basedOn w:val="Policepardfaut"/>
    <w:link w:val="NiveauBullet"/>
    <w:rsid w:val="00924C05"/>
    <w:rPr>
      <w:rFonts w:eastAsia="Times"/>
      <w:bCs/>
      <w:color w:val="000000" w:themeColor="text1"/>
      <w:szCs w:val="24"/>
      <w:lang w:val="en-US" w:eastAsia="en-GB"/>
    </w:rPr>
  </w:style>
  <w:style w:type="character" w:customStyle="1" w:styleId="ParagraphedelisteCar">
    <w:name w:val="Paragraphe de liste Car"/>
    <w:aliases w:val="List Paragraph (numbered (a)) Car,Main text with numbering Car,IFCL - List Paragraph Car,Paragraphe  revu Car,List Paragraph2 Car,Figures Car,References Car,lp1 Car,lp11 Car,List Paragraph11 Car,Use Case List Paragraph Car"/>
    <w:link w:val="Paragraphedeliste"/>
    <w:uiPriority w:val="34"/>
    <w:qFormat/>
    <w:rsid w:val="008A2968"/>
  </w:style>
  <w:style w:type="paragraph" w:customStyle="1" w:styleId="Default">
    <w:name w:val="Default"/>
    <w:rsid w:val="008A29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Cs w:val="24"/>
      <w:lang w:val="en-US"/>
    </w:rPr>
  </w:style>
  <w:style w:type="table" w:customStyle="1" w:styleId="PlainTable1">
    <w:name w:val="Plain Table 1"/>
    <w:basedOn w:val="TableauNormal"/>
    <w:uiPriority w:val="41"/>
    <w:rsid w:val="00B3577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21">
    <w:name w:val="fontstyle21"/>
    <w:basedOn w:val="Policepardfaut"/>
    <w:rsid w:val="006C0867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iveau2">
    <w:name w:val="Niveau 2"/>
    <w:basedOn w:val="Normal"/>
    <w:link w:val="Niveau2Char"/>
    <w:qFormat/>
    <w:rsid w:val="00001D9C"/>
    <w:pPr>
      <w:numPr>
        <w:ilvl w:val="1"/>
        <w:numId w:val="23"/>
      </w:numPr>
      <w:spacing w:after="0" w:line="240" w:lineRule="auto"/>
      <w:jc w:val="both"/>
    </w:pPr>
    <w:rPr>
      <w:rFonts w:eastAsia="Times"/>
      <w:color w:val="000000" w:themeColor="text1"/>
      <w:szCs w:val="24"/>
      <w:lang w:val="en-US"/>
    </w:rPr>
  </w:style>
  <w:style w:type="character" w:customStyle="1" w:styleId="Niveau2Char">
    <w:name w:val="Niveau 2 Char"/>
    <w:basedOn w:val="Policepardfaut"/>
    <w:link w:val="Niveau2"/>
    <w:rsid w:val="00001D9C"/>
    <w:rPr>
      <w:rFonts w:eastAsia="Times"/>
      <w:color w:val="000000" w:themeColor="text1"/>
      <w:szCs w:val="24"/>
      <w:lang w:val="en-US"/>
    </w:rPr>
  </w:style>
  <w:style w:type="paragraph" w:customStyle="1" w:styleId="Niveau1">
    <w:name w:val="Niveau 1"/>
    <w:basedOn w:val="Paragraphedeliste"/>
    <w:link w:val="Niveau1Char"/>
    <w:qFormat/>
    <w:rsid w:val="00BA348B"/>
    <w:pPr>
      <w:numPr>
        <w:numId w:val="24"/>
      </w:numPr>
      <w:spacing w:after="0" w:line="240" w:lineRule="auto"/>
      <w:ind w:left="284" w:hanging="284"/>
      <w:contextualSpacing w:val="0"/>
    </w:pPr>
    <w:rPr>
      <w:rFonts w:eastAsia="Times New Roman"/>
      <w:b/>
      <w:color w:val="000000" w:themeColor="text1"/>
      <w:szCs w:val="24"/>
      <w:lang w:val="en-US"/>
    </w:rPr>
  </w:style>
  <w:style w:type="character" w:customStyle="1" w:styleId="Niveau1Char">
    <w:name w:val="Niveau 1 Char"/>
    <w:basedOn w:val="Policepardfaut"/>
    <w:link w:val="Niveau1"/>
    <w:rsid w:val="00BA348B"/>
    <w:rPr>
      <w:rFonts w:eastAsia="Times New Roman"/>
      <w:b/>
      <w:color w:val="000000" w:themeColor="text1"/>
      <w:szCs w:val="24"/>
      <w:lang w:val="en-US"/>
    </w:rPr>
  </w:style>
  <w:style w:type="table" w:customStyle="1" w:styleId="TableGrid1">
    <w:name w:val="Table Grid1"/>
    <w:basedOn w:val="TableauNormal"/>
    <w:next w:val="Grilledutableau"/>
    <w:uiPriority w:val="59"/>
    <w:rsid w:val="003F5EA8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F81AF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customStyle="1" w:styleId="Tableorfigureheading">
    <w:name w:val="Table  or figure heading"/>
    <w:basedOn w:val="Normal"/>
    <w:link w:val="TableorfigureheadingChar"/>
    <w:qFormat/>
    <w:rsid w:val="007102CD"/>
    <w:pPr>
      <w:spacing w:before="200" w:after="40"/>
      <w:jc w:val="center"/>
    </w:pPr>
    <w:rPr>
      <w:rFonts w:asciiTheme="minorHAnsi" w:hAnsiTheme="minorHAnsi"/>
      <w:b/>
      <w:bCs/>
      <w:caps/>
      <w:color w:val="7F7F7F" w:themeColor="text1" w:themeTint="80"/>
      <w:spacing w:val="40"/>
      <w:sz w:val="19"/>
      <w:szCs w:val="20"/>
    </w:rPr>
  </w:style>
  <w:style w:type="character" w:customStyle="1" w:styleId="TableorfigureheadingChar">
    <w:name w:val="Table  or figure heading Char"/>
    <w:basedOn w:val="Policepardfaut"/>
    <w:link w:val="Tableorfigureheading"/>
    <w:rsid w:val="007102CD"/>
    <w:rPr>
      <w:rFonts w:asciiTheme="minorHAnsi" w:hAnsiTheme="minorHAnsi"/>
      <w:b/>
      <w:bCs/>
      <w:caps/>
      <w:color w:val="7F7F7F" w:themeColor="text1" w:themeTint="80"/>
      <w:spacing w:val="40"/>
      <w:sz w:val="19"/>
      <w:szCs w:val="20"/>
    </w:rPr>
  </w:style>
  <w:style w:type="paragraph" w:customStyle="1" w:styleId="paragraph">
    <w:name w:val="paragraph"/>
    <w:basedOn w:val="Normal"/>
    <w:rsid w:val="00514EF7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customStyle="1" w:styleId="normaltextrun">
    <w:name w:val="normaltextrun"/>
    <w:basedOn w:val="Policepardfaut"/>
    <w:rsid w:val="00514EF7"/>
  </w:style>
  <w:style w:type="character" w:customStyle="1" w:styleId="eop">
    <w:name w:val="eop"/>
    <w:basedOn w:val="Policepardfaut"/>
    <w:rsid w:val="0051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82"/>
  </w:style>
  <w:style w:type="paragraph" w:styleId="Titre1">
    <w:name w:val="heading 1"/>
    <w:basedOn w:val="Normal"/>
    <w:next w:val="Normal"/>
    <w:link w:val="Titre1Car"/>
    <w:uiPriority w:val="9"/>
    <w:qFormat/>
    <w:rsid w:val="00F311A7"/>
    <w:pPr>
      <w:keepNext/>
      <w:keepLines/>
      <w:pBdr>
        <w:bottom w:val="single" w:sz="4" w:space="1" w:color="00B050"/>
      </w:pBdr>
      <w:spacing w:before="280" w:line="240" w:lineRule="auto"/>
      <w:outlineLvl w:val="0"/>
    </w:pPr>
    <w:rPr>
      <w:rFonts w:asciiTheme="minorHAnsi" w:eastAsiaTheme="majorEastAsia" w:hAnsiTheme="minorHAnsi" w:cstheme="majorBidi"/>
      <w:b/>
      <w:color w:val="7F7F7F" w:themeColor="text1" w:themeTint="80"/>
      <w:spacing w:val="40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11A7"/>
    <w:pPr>
      <w:keepNext/>
      <w:keepLines/>
      <w:spacing w:before="160" w:line="240" w:lineRule="auto"/>
      <w:outlineLvl w:val="1"/>
    </w:pPr>
    <w:rPr>
      <w:rFonts w:asciiTheme="minorHAnsi" w:eastAsiaTheme="majorEastAsia" w:hAnsiTheme="minorHAnsi" w:cstheme="majorBidi"/>
      <w:color w:val="7F7F7F" w:themeColor="text1" w:themeTint="80"/>
      <w:spacing w:val="20"/>
      <w:sz w:val="28"/>
      <w:szCs w:val="28"/>
    </w:rPr>
  </w:style>
  <w:style w:type="paragraph" w:styleId="Titre3">
    <w:name w:val="heading 3"/>
    <w:aliases w:val="Tables &amp; figures title"/>
    <w:basedOn w:val="Normal"/>
    <w:next w:val="Normal"/>
    <w:link w:val="Titre3Car"/>
    <w:uiPriority w:val="9"/>
    <w:unhideWhenUsed/>
    <w:qFormat/>
    <w:rsid w:val="00F36A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36A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36ADC"/>
    <w:pPr>
      <w:keepNext/>
      <w:keepLines/>
      <w:numPr>
        <w:ilvl w:val="4"/>
        <w:numId w:val="64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ADC"/>
    <w:pPr>
      <w:keepNext/>
      <w:keepLines/>
      <w:numPr>
        <w:ilvl w:val="5"/>
        <w:numId w:val="64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ADC"/>
    <w:pPr>
      <w:keepNext/>
      <w:keepLines/>
      <w:numPr>
        <w:ilvl w:val="6"/>
        <w:numId w:val="64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aliases w:val="OriginalHeading 8"/>
    <w:basedOn w:val="Normal"/>
    <w:next w:val="Normal"/>
    <w:link w:val="Titre8Car"/>
    <w:uiPriority w:val="9"/>
    <w:semiHidden/>
    <w:unhideWhenUsed/>
    <w:qFormat/>
    <w:rsid w:val="00F36ADC"/>
    <w:pPr>
      <w:keepNext/>
      <w:keepLines/>
      <w:numPr>
        <w:ilvl w:val="7"/>
        <w:numId w:val="64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aliases w:val="OriginalHeading 9"/>
    <w:basedOn w:val="Normal"/>
    <w:next w:val="Normal"/>
    <w:link w:val="Titre9Car"/>
    <w:uiPriority w:val="9"/>
    <w:semiHidden/>
    <w:unhideWhenUsed/>
    <w:qFormat/>
    <w:rsid w:val="00F36ADC"/>
    <w:pPr>
      <w:keepNext/>
      <w:keepLines/>
      <w:numPr>
        <w:ilvl w:val="8"/>
        <w:numId w:val="64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1A7"/>
    <w:rPr>
      <w:rFonts w:asciiTheme="minorHAnsi" w:eastAsiaTheme="majorEastAsia" w:hAnsiTheme="minorHAnsi" w:cstheme="majorBidi"/>
      <w:b/>
      <w:color w:val="7F7F7F" w:themeColor="text1" w:themeTint="80"/>
      <w:spacing w:val="40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311A7"/>
    <w:rPr>
      <w:rFonts w:asciiTheme="minorHAnsi" w:eastAsiaTheme="majorEastAsia" w:hAnsiTheme="minorHAnsi" w:cstheme="majorBidi"/>
      <w:color w:val="7F7F7F" w:themeColor="text1" w:themeTint="80"/>
      <w:spacing w:val="20"/>
      <w:sz w:val="28"/>
      <w:szCs w:val="28"/>
    </w:rPr>
  </w:style>
  <w:style w:type="character" w:customStyle="1" w:styleId="Titre3Car">
    <w:name w:val="Titre 3 Car"/>
    <w:aliases w:val="Tables &amp; figures title Car"/>
    <w:basedOn w:val="Policepardfaut"/>
    <w:link w:val="Titre3"/>
    <w:uiPriority w:val="9"/>
    <w:rsid w:val="00F36AD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36ADC"/>
    <w:rPr>
      <w:rFonts w:asciiTheme="majorHAnsi" w:eastAsiaTheme="majorEastAsia" w:hAnsiTheme="majorHAnsi" w:cstheme="majorBidi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F36AD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36AD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AD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aliases w:val="OriginalHeading 8 Car"/>
    <w:basedOn w:val="Policepardfaut"/>
    <w:link w:val="Titre8"/>
    <w:uiPriority w:val="9"/>
    <w:semiHidden/>
    <w:rsid w:val="00F36AD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aliases w:val="OriginalHeading 9 Car"/>
    <w:basedOn w:val="Policepardfaut"/>
    <w:link w:val="Titre9"/>
    <w:uiPriority w:val="9"/>
    <w:semiHidden/>
    <w:rsid w:val="00F36AD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numbering" w:styleId="111111">
    <w:name w:val="Outline List 2"/>
    <w:basedOn w:val="Aucuneliste"/>
    <w:semiHidden/>
    <w:rsid w:val="005B3396"/>
    <w:pPr>
      <w:numPr>
        <w:numId w:val="13"/>
      </w:numPr>
    </w:pPr>
  </w:style>
  <w:style w:type="numbering" w:styleId="1ai">
    <w:name w:val="Outline List 1"/>
    <w:basedOn w:val="Aucuneliste"/>
    <w:semiHidden/>
    <w:rsid w:val="005B3396"/>
    <w:pPr>
      <w:numPr>
        <w:numId w:val="14"/>
      </w:numPr>
    </w:pPr>
  </w:style>
  <w:style w:type="numbering" w:styleId="ArticleSection">
    <w:name w:val="Outline List 3"/>
    <w:basedOn w:val="Aucuneliste"/>
    <w:semiHidden/>
    <w:rsid w:val="005B3396"/>
    <w:pPr>
      <w:numPr>
        <w:numId w:val="15"/>
      </w:numPr>
    </w:pPr>
  </w:style>
  <w:style w:type="paragraph" w:styleId="Normalcentr">
    <w:name w:val="Block Text"/>
    <w:basedOn w:val="Normal"/>
    <w:semiHidden/>
    <w:rsid w:val="005B3396"/>
    <w:pPr>
      <w:ind w:left="1440" w:right="1440"/>
    </w:pPr>
  </w:style>
  <w:style w:type="paragraph" w:styleId="Corpsdetexte">
    <w:name w:val="Body Text"/>
    <w:basedOn w:val="Normal"/>
    <w:link w:val="CorpsdetexteCar"/>
    <w:semiHidden/>
    <w:rsid w:val="005B3396"/>
  </w:style>
  <w:style w:type="character" w:customStyle="1" w:styleId="CorpsdetexteCar">
    <w:name w:val="Corps de texte Car"/>
    <w:basedOn w:val="Policepardfaut"/>
    <w:link w:val="Corpsdetex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Corpsdetexte2">
    <w:name w:val="Body Text 2"/>
    <w:basedOn w:val="Normal"/>
    <w:link w:val="Corpsdetexte2Car"/>
    <w:semiHidden/>
    <w:rsid w:val="005B3396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Corpsdetexte3">
    <w:name w:val="Body Text 3"/>
    <w:basedOn w:val="Normal"/>
    <w:link w:val="Corpsdetexte3Car"/>
    <w:semiHidden/>
    <w:rsid w:val="005B3396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5B3396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Retrait1religne">
    <w:name w:val="Body Text First Indent"/>
    <w:basedOn w:val="Corpsdetexte"/>
    <w:link w:val="Retrait1religneCar"/>
    <w:semiHidden/>
    <w:rsid w:val="005B3396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detexte">
    <w:name w:val="Body Text Indent"/>
    <w:basedOn w:val="Normal"/>
    <w:link w:val="RetraitcorpsdetexteCar"/>
    <w:semiHidden/>
    <w:rsid w:val="005B3396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et1relig">
    <w:name w:val="Body Text First Indent 2"/>
    <w:basedOn w:val="Retraitcorpsdetexte"/>
    <w:link w:val="Retraitcorpset1religCar"/>
    <w:semiHidden/>
    <w:rsid w:val="005B339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detexte2">
    <w:name w:val="Body Text Indent 2"/>
    <w:basedOn w:val="Normal"/>
    <w:link w:val="Retraitcorpsdetexte2Car"/>
    <w:semiHidden/>
    <w:rsid w:val="005B3396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Retraitcorpsdetexte3">
    <w:name w:val="Body Text Indent 3"/>
    <w:basedOn w:val="Normal"/>
    <w:link w:val="Retraitcorpsdetexte3Car"/>
    <w:semiHidden/>
    <w:rsid w:val="005B3396"/>
    <w:pPr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B3396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Formuledepolitesse">
    <w:name w:val="Closing"/>
    <w:basedOn w:val="Normal"/>
    <w:link w:val="FormuledepolitesseCar"/>
    <w:semiHidden/>
    <w:rsid w:val="005B339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Date">
    <w:name w:val="Date"/>
    <w:basedOn w:val="Normal"/>
    <w:next w:val="Normal"/>
    <w:link w:val="DateCar"/>
    <w:semiHidden/>
    <w:rsid w:val="005B3396"/>
  </w:style>
  <w:style w:type="character" w:customStyle="1" w:styleId="DateCar">
    <w:name w:val="Date Car"/>
    <w:basedOn w:val="Policepardfaut"/>
    <w:link w:val="Da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Signaturelectronique">
    <w:name w:val="E-mail Signature"/>
    <w:basedOn w:val="Normal"/>
    <w:link w:val="SignaturelectroniqueCar"/>
    <w:semiHidden/>
    <w:rsid w:val="005B3396"/>
  </w:style>
  <w:style w:type="character" w:customStyle="1" w:styleId="SignaturelectroniqueCar">
    <w:name w:val="Signature électronique Car"/>
    <w:basedOn w:val="Policepardfaut"/>
    <w:link w:val="Signaturelectroniqu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dressedestinataire">
    <w:name w:val="envelope address"/>
    <w:basedOn w:val="Normal"/>
    <w:semiHidden/>
    <w:rsid w:val="005B33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5B3396"/>
    <w:rPr>
      <w:rFonts w:ascii="Arial" w:hAnsi="Arial" w:cs="Arial"/>
      <w:sz w:val="20"/>
      <w:szCs w:val="20"/>
    </w:rPr>
  </w:style>
  <w:style w:type="character" w:styleId="Lienhypertextesuivivisit">
    <w:name w:val="FollowedHyperlink"/>
    <w:basedOn w:val="Policepardfaut"/>
    <w:semiHidden/>
    <w:rsid w:val="005B3396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5B339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En-tte">
    <w:name w:val="header"/>
    <w:basedOn w:val="Normal"/>
    <w:link w:val="En-tteCar"/>
    <w:uiPriority w:val="99"/>
    <w:rsid w:val="005B339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AcronymeHTML">
    <w:name w:val="HTML Acronym"/>
    <w:basedOn w:val="Policepardfaut"/>
    <w:semiHidden/>
    <w:rsid w:val="005B3396"/>
  </w:style>
  <w:style w:type="paragraph" w:styleId="AdresseHTML">
    <w:name w:val="HTML Address"/>
    <w:basedOn w:val="Normal"/>
    <w:link w:val="AdresseHTMLCar"/>
    <w:semiHidden/>
    <w:rsid w:val="005B3396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5B3396"/>
    <w:rPr>
      <w:rFonts w:ascii="Henderson BCG Serif" w:eastAsia="Times New Roman" w:hAnsi="Henderson BCG Serif" w:cs="Times New Roman"/>
      <w:i/>
      <w:iCs/>
      <w:szCs w:val="24"/>
      <w:lang w:val="de-DE" w:eastAsia="de-DE"/>
    </w:rPr>
  </w:style>
  <w:style w:type="character" w:styleId="CitationHTML">
    <w:name w:val="HTML Cite"/>
    <w:basedOn w:val="Policepardfaut"/>
    <w:semiHidden/>
    <w:rsid w:val="005B3396"/>
    <w:rPr>
      <w:i/>
      <w:iCs/>
    </w:rPr>
  </w:style>
  <w:style w:type="character" w:styleId="CodeHTML">
    <w:name w:val="HTML Code"/>
    <w:basedOn w:val="Policepardfaut"/>
    <w:semiHidden/>
    <w:rsid w:val="005B3396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semiHidden/>
    <w:rsid w:val="005B3396"/>
    <w:rPr>
      <w:i/>
      <w:iCs/>
    </w:rPr>
  </w:style>
  <w:style w:type="character" w:styleId="ClavierHTML">
    <w:name w:val="HTML Keyboard"/>
    <w:basedOn w:val="Policepardfaut"/>
    <w:semiHidden/>
    <w:rsid w:val="005B3396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semiHidden/>
    <w:rsid w:val="005B3396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5B3396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ExempleHTML">
    <w:name w:val="HTML Sample"/>
    <w:basedOn w:val="Policepardfaut"/>
    <w:semiHidden/>
    <w:rsid w:val="005B3396"/>
    <w:rPr>
      <w:rFonts w:ascii="Courier New" w:hAnsi="Courier New" w:cs="Courier New"/>
    </w:rPr>
  </w:style>
  <w:style w:type="character" w:styleId="MachinecrireHTML">
    <w:name w:val="HTML Typewriter"/>
    <w:basedOn w:val="Policepardfaut"/>
    <w:semiHidden/>
    <w:rsid w:val="005B3396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semiHidden/>
    <w:rsid w:val="005B3396"/>
    <w:rPr>
      <w:i/>
      <w:iCs/>
    </w:rPr>
  </w:style>
  <w:style w:type="character" w:styleId="Lienhypertexte">
    <w:name w:val="Hyperlink"/>
    <w:basedOn w:val="Policepardfaut"/>
    <w:uiPriority w:val="99"/>
    <w:rsid w:val="005B3396"/>
    <w:rPr>
      <w:color w:val="0000FF"/>
      <w:u w:val="single"/>
    </w:rPr>
  </w:style>
  <w:style w:type="character" w:styleId="Numrodeligne">
    <w:name w:val="line number"/>
    <w:basedOn w:val="Policepardfaut"/>
    <w:semiHidden/>
    <w:rsid w:val="005B3396"/>
  </w:style>
  <w:style w:type="paragraph" w:styleId="Liste">
    <w:name w:val="List"/>
    <w:basedOn w:val="Normal"/>
    <w:semiHidden/>
    <w:rsid w:val="005B3396"/>
    <w:pPr>
      <w:ind w:left="360" w:hanging="360"/>
    </w:pPr>
  </w:style>
  <w:style w:type="paragraph" w:styleId="Liste2">
    <w:name w:val="List 2"/>
    <w:basedOn w:val="Normal"/>
    <w:semiHidden/>
    <w:rsid w:val="005B3396"/>
    <w:pPr>
      <w:ind w:left="720" w:hanging="360"/>
    </w:pPr>
  </w:style>
  <w:style w:type="paragraph" w:styleId="Liste3">
    <w:name w:val="List 3"/>
    <w:basedOn w:val="Normal"/>
    <w:semiHidden/>
    <w:rsid w:val="005B3396"/>
    <w:pPr>
      <w:ind w:left="1080" w:hanging="360"/>
    </w:pPr>
  </w:style>
  <w:style w:type="paragraph" w:styleId="Liste4">
    <w:name w:val="List 4"/>
    <w:basedOn w:val="Normal"/>
    <w:semiHidden/>
    <w:rsid w:val="005B3396"/>
    <w:pPr>
      <w:ind w:left="1440" w:hanging="360"/>
    </w:pPr>
  </w:style>
  <w:style w:type="paragraph" w:styleId="Liste5">
    <w:name w:val="List 5"/>
    <w:basedOn w:val="Normal"/>
    <w:semiHidden/>
    <w:rsid w:val="005B3396"/>
    <w:pPr>
      <w:ind w:left="1800" w:hanging="360"/>
    </w:pPr>
  </w:style>
  <w:style w:type="paragraph" w:styleId="Listepuces">
    <w:name w:val="List Bullet"/>
    <w:basedOn w:val="Normal"/>
    <w:semiHidden/>
    <w:rsid w:val="005B3396"/>
    <w:pPr>
      <w:numPr>
        <w:numId w:val="3"/>
      </w:numPr>
    </w:pPr>
  </w:style>
  <w:style w:type="paragraph" w:styleId="Listepuces2">
    <w:name w:val="List Bullet 2"/>
    <w:basedOn w:val="Normal"/>
    <w:semiHidden/>
    <w:rsid w:val="005B3396"/>
    <w:pPr>
      <w:numPr>
        <w:numId w:val="4"/>
      </w:numPr>
    </w:pPr>
  </w:style>
  <w:style w:type="paragraph" w:styleId="Listepuces3">
    <w:name w:val="List Bullet 3"/>
    <w:basedOn w:val="Normal"/>
    <w:semiHidden/>
    <w:rsid w:val="005B3396"/>
    <w:pPr>
      <w:numPr>
        <w:numId w:val="5"/>
      </w:numPr>
    </w:pPr>
  </w:style>
  <w:style w:type="paragraph" w:styleId="Listepuces4">
    <w:name w:val="List Bullet 4"/>
    <w:basedOn w:val="Normal"/>
    <w:semiHidden/>
    <w:rsid w:val="005B3396"/>
    <w:pPr>
      <w:numPr>
        <w:numId w:val="6"/>
      </w:numPr>
    </w:pPr>
  </w:style>
  <w:style w:type="paragraph" w:styleId="Listepuces5">
    <w:name w:val="List Bullet 5"/>
    <w:basedOn w:val="Normal"/>
    <w:semiHidden/>
    <w:rsid w:val="005B3396"/>
    <w:pPr>
      <w:numPr>
        <w:numId w:val="7"/>
      </w:numPr>
    </w:pPr>
  </w:style>
  <w:style w:type="paragraph" w:styleId="Listecontinue">
    <w:name w:val="List Continue"/>
    <w:basedOn w:val="Normal"/>
    <w:semiHidden/>
    <w:rsid w:val="005B3396"/>
    <w:pPr>
      <w:ind w:left="360"/>
    </w:pPr>
  </w:style>
  <w:style w:type="paragraph" w:styleId="Listecontinue2">
    <w:name w:val="List Continue 2"/>
    <w:basedOn w:val="Normal"/>
    <w:semiHidden/>
    <w:rsid w:val="005B3396"/>
    <w:pPr>
      <w:ind w:left="720"/>
    </w:pPr>
  </w:style>
  <w:style w:type="paragraph" w:styleId="Listecontinue3">
    <w:name w:val="List Continue 3"/>
    <w:basedOn w:val="Normal"/>
    <w:semiHidden/>
    <w:rsid w:val="005B3396"/>
    <w:pPr>
      <w:ind w:left="1080"/>
    </w:pPr>
  </w:style>
  <w:style w:type="paragraph" w:styleId="Listecontinue4">
    <w:name w:val="List Continue 4"/>
    <w:basedOn w:val="Normal"/>
    <w:semiHidden/>
    <w:rsid w:val="005B3396"/>
    <w:pPr>
      <w:ind w:left="1440"/>
    </w:pPr>
  </w:style>
  <w:style w:type="paragraph" w:styleId="Listecontinue5">
    <w:name w:val="List Continue 5"/>
    <w:basedOn w:val="Normal"/>
    <w:semiHidden/>
    <w:rsid w:val="005B3396"/>
    <w:pPr>
      <w:ind w:left="1800"/>
    </w:pPr>
  </w:style>
  <w:style w:type="paragraph" w:styleId="Listenumros">
    <w:name w:val="List Number"/>
    <w:basedOn w:val="Normal"/>
    <w:semiHidden/>
    <w:rsid w:val="005B3396"/>
    <w:pPr>
      <w:numPr>
        <w:numId w:val="8"/>
      </w:numPr>
    </w:pPr>
  </w:style>
  <w:style w:type="paragraph" w:styleId="Listenumros2">
    <w:name w:val="List Number 2"/>
    <w:basedOn w:val="Normal"/>
    <w:semiHidden/>
    <w:rsid w:val="005B3396"/>
    <w:pPr>
      <w:numPr>
        <w:numId w:val="9"/>
      </w:numPr>
    </w:pPr>
  </w:style>
  <w:style w:type="paragraph" w:styleId="Listenumros3">
    <w:name w:val="List Number 3"/>
    <w:basedOn w:val="Normal"/>
    <w:semiHidden/>
    <w:rsid w:val="005B3396"/>
    <w:pPr>
      <w:numPr>
        <w:numId w:val="10"/>
      </w:numPr>
    </w:pPr>
  </w:style>
  <w:style w:type="paragraph" w:styleId="Listenumros4">
    <w:name w:val="List Number 4"/>
    <w:basedOn w:val="Normal"/>
    <w:semiHidden/>
    <w:rsid w:val="005B3396"/>
    <w:pPr>
      <w:numPr>
        <w:numId w:val="11"/>
      </w:numPr>
    </w:pPr>
  </w:style>
  <w:style w:type="paragraph" w:styleId="Listenumros5">
    <w:name w:val="List Number 5"/>
    <w:basedOn w:val="Normal"/>
    <w:semiHidden/>
    <w:rsid w:val="005B3396"/>
    <w:pPr>
      <w:numPr>
        <w:numId w:val="12"/>
      </w:numPr>
    </w:pPr>
  </w:style>
  <w:style w:type="paragraph" w:styleId="En-ttedemessage">
    <w:name w:val="Message Header"/>
    <w:basedOn w:val="Normal"/>
    <w:link w:val="En-ttedemessageCar"/>
    <w:semiHidden/>
    <w:rsid w:val="005B33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5B3396"/>
    <w:rPr>
      <w:rFonts w:ascii="Arial" w:eastAsia="Times New Roman" w:hAnsi="Arial" w:cs="Arial"/>
      <w:sz w:val="24"/>
      <w:szCs w:val="24"/>
      <w:shd w:val="pct20" w:color="auto" w:fill="auto"/>
      <w:lang w:val="de-DE" w:eastAsia="de-DE"/>
    </w:rPr>
  </w:style>
  <w:style w:type="paragraph" w:styleId="NormalWeb">
    <w:name w:val="Normal (Web)"/>
    <w:basedOn w:val="Normal"/>
    <w:semiHidden/>
    <w:rsid w:val="005B3396"/>
  </w:style>
  <w:style w:type="paragraph" w:styleId="Retraitnormal">
    <w:name w:val="Normal Indent"/>
    <w:basedOn w:val="Normal"/>
    <w:semiHidden/>
    <w:rsid w:val="005B3396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rsid w:val="005B3396"/>
  </w:style>
  <w:style w:type="character" w:customStyle="1" w:styleId="TitredenoteCar">
    <w:name w:val="Titre de note Car"/>
    <w:basedOn w:val="Policepardfaut"/>
    <w:link w:val="Titredenot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Numrodepage">
    <w:name w:val="page number"/>
    <w:basedOn w:val="Policepardfaut"/>
    <w:semiHidden/>
    <w:rsid w:val="005B3396"/>
  </w:style>
  <w:style w:type="paragraph" w:styleId="Textebrut">
    <w:name w:val="Plain Text"/>
    <w:basedOn w:val="Normal"/>
    <w:link w:val="TextebrutCar"/>
    <w:semiHidden/>
    <w:rsid w:val="005B3396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5B3396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alutations">
    <w:name w:val="Salutation"/>
    <w:basedOn w:val="Normal"/>
    <w:next w:val="Normal"/>
    <w:link w:val="SalutationsCar"/>
    <w:semiHidden/>
    <w:rsid w:val="005B3396"/>
  </w:style>
  <w:style w:type="character" w:customStyle="1" w:styleId="SalutationsCar">
    <w:name w:val="Salutations Car"/>
    <w:basedOn w:val="Policepardfaut"/>
    <w:link w:val="Salutations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Signature">
    <w:name w:val="Signature"/>
    <w:basedOn w:val="Normal"/>
    <w:link w:val="SignatureCar"/>
    <w:semiHidden/>
    <w:rsid w:val="005B3396"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sid w:val="005B3396"/>
    <w:rPr>
      <w:rFonts w:ascii="Henderson BCG Serif" w:eastAsia="Times New Roman" w:hAnsi="Henderson BCG Serif" w:cs="Times New Roman"/>
      <w:szCs w:val="24"/>
      <w:lang w:val="de-DE" w:eastAsia="de-DE"/>
    </w:rPr>
  </w:style>
  <w:style w:type="table" w:styleId="Effetsdetableau3D1">
    <w:name w:val="Table 3D effects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5B3396"/>
    <w:pPr>
      <w:spacing w:after="0" w:line="240" w:lineRule="auto"/>
      <w:jc w:val="both"/>
    </w:pPr>
    <w:rPr>
      <w:rFonts w:eastAsia="Times New Roman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5B3396"/>
    <w:pPr>
      <w:spacing w:after="0" w:line="240" w:lineRule="auto"/>
      <w:jc w:val="both"/>
    </w:pPr>
    <w:rPr>
      <w:rFonts w:eastAsia="Times New Roman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1">
    <w:name w:val="Table Grid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5B3396"/>
    <w:pPr>
      <w:spacing w:after="0" w:line="240" w:lineRule="auto"/>
      <w:jc w:val="both"/>
    </w:pPr>
    <w:rPr>
      <w:rFonts w:eastAsia="Times New Roman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Web1">
    <w:name w:val="Table Web 1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5B3396"/>
    <w:pPr>
      <w:spacing w:after="0" w:line="240" w:lineRule="auto"/>
      <w:jc w:val="both"/>
    </w:pPr>
    <w:rPr>
      <w:rFonts w:eastAsia="Times New Roman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Normal"/>
    <w:rsid w:val="005B3396"/>
    <w:pPr>
      <w:numPr>
        <w:numId w:val="16"/>
      </w:numPr>
      <w:spacing w:before="60" w:after="60"/>
    </w:pPr>
  </w:style>
  <w:style w:type="paragraph" w:customStyle="1" w:styleId="Bullet2">
    <w:name w:val="Bullet 2"/>
    <w:basedOn w:val="Normal"/>
    <w:rsid w:val="005B3396"/>
    <w:pPr>
      <w:numPr>
        <w:numId w:val="17"/>
      </w:numPr>
      <w:spacing w:before="60" w:after="60"/>
    </w:pPr>
  </w:style>
  <w:style w:type="paragraph" w:customStyle="1" w:styleId="Bullet3">
    <w:name w:val="Bullet 3"/>
    <w:basedOn w:val="Normal"/>
    <w:rsid w:val="005B3396"/>
    <w:pPr>
      <w:numPr>
        <w:numId w:val="18"/>
      </w:numPr>
      <w:spacing w:before="60" w:after="60"/>
    </w:pPr>
  </w:style>
  <w:style w:type="paragraph" w:styleId="Bibliographie">
    <w:name w:val="Bibliography"/>
    <w:basedOn w:val="Normal"/>
    <w:next w:val="Normal"/>
    <w:uiPriority w:val="37"/>
    <w:semiHidden/>
    <w:unhideWhenUsed/>
    <w:rsid w:val="005B3396"/>
  </w:style>
  <w:style w:type="paragraph" w:styleId="Lgende">
    <w:name w:val="caption"/>
    <w:basedOn w:val="Normal"/>
    <w:next w:val="Normal"/>
    <w:uiPriority w:val="35"/>
    <w:unhideWhenUsed/>
    <w:qFormat/>
    <w:rsid w:val="00F36AD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llecouleur">
    <w:name w:val="Colorful Grid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B33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3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396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3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396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table" w:styleId="Listefonce">
    <w:name w:val="Dark List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B3396"/>
    <w:pPr>
      <w:spacing w:after="0" w:line="240" w:lineRule="auto"/>
    </w:pPr>
    <w:rPr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B339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B339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5B339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B339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B3396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unhideWhenUsed/>
    <w:rsid w:val="005B339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5B339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3396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339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B339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B339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B339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B339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B339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B339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B339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B339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5B3396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rsid w:val="005B3396"/>
    <w:pPr>
      <w:spacing w:after="0" w:line="240" w:lineRule="auto"/>
    </w:pPr>
    <w:rPr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5B3396"/>
    <w:pPr>
      <w:spacing w:after="0" w:line="240" w:lineRule="auto"/>
    </w:pPr>
    <w:rPr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3396"/>
    <w:pPr>
      <w:spacing w:after="0" w:line="240" w:lineRule="auto"/>
    </w:pPr>
    <w:rPr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3396"/>
    <w:pPr>
      <w:spacing w:after="0" w:line="240" w:lineRule="auto"/>
    </w:pPr>
    <w:rPr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B3396"/>
    <w:pPr>
      <w:spacing w:after="0" w:line="240" w:lineRule="auto"/>
    </w:pPr>
    <w:rPr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B3396"/>
    <w:pPr>
      <w:spacing w:after="0" w:line="240" w:lineRule="auto"/>
    </w:pPr>
    <w:rPr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B3396"/>
    <w:pPr>
      <w:spacing w:after="0" w:line="240" w:lineRule="auto"/>
    </w:pPr>
    <w:rPr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xtedemacro">
    <w:name w:val="macro"/>
    <w:link w:val="TextedemacroCar"/>
    <w:uiPriority w:val="99"/>
    <w:semiHidden/>
    <w:unhideWhenUsed/>
    <w:rsid w:val="005B33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/>
      <w:sz w:val="20"/>
      <w:szCs w:val="20"/>
      <w:lang w:val="de-DE" w:eastAsia="de-D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B3396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Grillemoyenne1">
    <w:name w:val="Medium Grid 1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B3396"/>
    <w:pPr>
      <w:spacing w:after="0" w:line="240" w:lineRule="auto"/>
    </w:pPr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B33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B3396"/>
    <w:pPr>
      <w:spacing w:after="0" w:line="240" w:lineRule="auto"/>
    </w:pPr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B3396"/>
    <w:rPr>
      <w:color w:val="80808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B339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B3396"/>
  </w:style>
  <w:style w:type="paragraph" w:styleId="TitreTR">
    <w:name w:val="toa heading"/>
    <w:basedOn w:val="Normal"/>
    <w:next w:val="Normal"/>
    <w:uiPriority w:val="99"/>
    <w:semiHidden/>
    <w:unhideWhenUsed/>
    <w:rsid w:val="005B339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545B00"/>
    <w:pPr>
      <w:spacing w:before="120" w:after="0"/>
    </w:pPr>
    <w:rPr>
      <w:rFonts w:asciiTheme="minorHAnsi" w:hAnsiTheme="minorHAnsi" w:cstheme="minorHAnsi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5B3396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unhideWhenUsed/>
    <w:rsid w:val="005B3396"/>
    <w:pPr>
      <w:spacing w:after="0"/>
      <w:ind w:left="480"/>
    </w:pPr>
    <w:rPr>
      <w:rFonts w:asciiTheme="minorHAnsi" w:hAnsiTheme="minorHAnsi" w:cstheme="minorHAnsi"/>
      <w:sz w:val="20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5B3396"/>
    <w:pPr>
      <w:spacing w:after="0"/>
      <w:ind w:left="720"/>
    </w:pPr>
    <w:rPr>
      <w:rFonts w:asciiTheme="minorHAnsi" w:hAnsiTheme="minorHAnsi" w:cstheme="minorHAnsi"/>
      <w:sz w:val="20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5B3396"/>
    <w:pPr>
      <w:spacing w:after="0"/>
      <w:ind w:left="960"/>
    </w:pPr>
    <w:rPr>
      <w:rFonts w:asciiTheme="minorHAnsi" w:hAnsiTheme="minorHAnsi" w:cstheme="minorHAnsi"/>
      <w:sz w:val="20"/>
      <w:szCs w:val="24"/>
    </w:rPr>
  </w:style>
  <w:style w:type="paragraph" w:styleId="TM6">
    <w:name w:val="toc 6"/>
    <w:basedOn w:val="Normal"/>
    <w:next w:val="Normal"/>
    <w:autoRedefine/>
    <w:uiPriority w:val="39"/>
    <w:unhideWhenUsed/>
    <w:rsid w:val="005B3396"/>
    <w:pPr>
      <w:spacing w:after="0"/>
      <w:ind w:left="1200"/>
    </w:pPr>
    <w:rPr>
      <w:rFonts w:asciiTheme="minorHAnsi" w:hAnsiTheme="minorHAnsi" w:cstheme="minorHAnsi"/>
      <w:sz w:val="20"/>
      <w:szCs w:val="24"/>
    </w:rPr>
  </w:style>
  <w:style w:type="paragraph" w:styleId="TM7">
    <w:name w:val="toc 7"/>
    <w:basedOn w:val="Normal"/>
    <w:next w:val="Normal"/>
    <w:autoRedefine/>
    <w:uiPriority w:val="39"/>
    <w:unhideWhenUsed/>
    <w:rsid w:val="005B3396"/>
    <w:pPr>
      <w:spacing w:after="0"/>
      <w:ind w:left="1440"/>
    </w:pPr>
    <w:rPr>
      <w:rFonts w:asciiTheme="minorHAnsi" w:hAnsiTheme="minorHAnsi" w:cstheme="minorHAnsi"/>
      <w:sz w:val="20"/>
      <w:szCs w:val="24"/>
    </w:rPr>
  </w:style>
  <w:style w:type="paragraph" w:styleId="TM8">
    <w:name w:val="toc 8"/>
    <w:basedOn w:val="Normal"/>
    <w:next w:val="Normal"/>
    <w:autoRedefine/>
    <w:uiPriority w:val="39"/>
    <w:unhideWhenUsed/>
    <w:rsid w:val="005B3396"/>
    <w:pPr>
      <w:spacing w:after="0"/>
      <w:ind w:left="1680"/>
    </w:pPr>
    <w:rPr>
      <w:rFonts w:asciiTheme="minorHAnsi" w:hAnsiTheme="minorHAnsi" w:cstheme="minorHAnsi"/>
      <w:sz w:val="20"/>
      <w:szCs w:val="24"/>
    </w:rPr>
  </w:style>
  <w:style w:type="paragraph" w:styleId="TM9">
    <w:name w:val="toc 9"/>
    <w:basedOn w:val="Normal"/>
    <w:next w:val="Normal"/>
    <w:autoRedefine/>
    <w:uiPriority w:val="39"/>
    <w:unhideWhenUsed/>
    <w:rsid w:val="005B3396"/>
    <w:pPr>
      <w:spacing w:after="0"/>
      <w:ind w:left="1920"/>
    </w:pPr>
    <w:rPr>
      <w:rFonts w:asciiTheme="minorHAnsi" w:hAnsiTheme="minorHAnsi" w:cstheme="minorHAnsi"/>
      <w:sz w:val="20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6AD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33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396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Titredulivre">
    <w:name w:val="Book Title"/>
    <w:basedOn w:val="Policepardfaut"/>
    <w:uiPriority w:val="33"/>
    <w:qFormat/>
    <w:rsid w:val="00F36ADC"/>
    <w:rPr>
      <w:b/>
      <w:bCs/>
      <w:smallCaps/>
    </w:rPr>
  </w:style>
  <w:style w:type="character" w:styleId="Accentuation">
    <w:name w:val="Emphasis"/>
    <w:basedOn w:val="Policepardfaut"/>
    <w:uiPriority w:val="20"/>
    <w:qFormat/>
    <w:rsid w:val="00F36ADC"/>
    <w:rPr>
      <w:i/>
      <w:iCs/>
    </w:rPr>
  </w:style>
  <w:style w:type="character" w:customStyle="1" w:styleId="Hashtag">
    <w:name w:val="Hashtag"/>
    <w:basedOn w:val="Policepardfaut"/>
    <w:uiPriority w:val="99"/>
    <w:semiHidden/>
    <w:unhideWhenUsed/>
    <w:rsid w:val="005B3396"/>
    <w:rPr>
      <w:color w:val="2B579A"/>
      <w:shd w:val="clear" w:color="auto" w:fill="E1DFDD"/>
    </w:rPr>
  </w:style>
  <w:style w:type="character" w:styleId="Emphaseintense">
    <w:name w:val="Intense Emphasis"/>
    <w:basedOn w:val="Policepardfaut"/>
    <w:uiPriority w:val="21"/>
    <w:qFormat/>
    <w:rsid w:val="00F36ADC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A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AD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F36ADC"/>
    <w:rPr>
      <w:b/>
      <w:bCs/>
      <w:smallCaps/>
      <w:u w:val="single"/>
    </w:rPr>
  </w:style>
  <w:style w:type="paragraph" w:styleId="Paragraphedeliste">
    <w:name w:val="List Paragraph"/>
    <w:aliases w:val="List Paragraph (numbered (a)),Main text with numbering,IFCL - List Paragraph,Paragraphe  revu,List Paragraph2,Figures,References,lp1,lp11,List Paragraph11,Use Case List Paragraph,Bulletted,FooterText,numbered,Paragraphe de liste1"/>
    <w:basedOn w:val="Normal"/>
    <w:link w:val="ParagraphedelisteCar"/>
    <w:uiPriority w:val="34"/>
    <w:qFormat/>
    <w:rsid w:val="005B3396"/>
    <w:pPr>
      <w:ind w:left="720"/>
      <w:contextualSpacing/>
    </w:pPr>
  </w:style>
  <w:style w:type="character" w:customStyle="1" w:styleId="Mention">
    <w:name w:val="Mention"/>
    <w:basedOn w:val="Policepardfaut"/>
    <w:uiPriority w:val="99"/>
    <w:unhideWhenUsed/>
    <w:rsid w:val="005B3396"/>
    <w:rPr>
      <w:color w:val="2B579A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F36AD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36AD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36ADC"/>
    <w:rPr>
      <w:i/>
      <w:iCs/>
    </w:rPr>
  </w:style>
  <w:style w:type="character" w:customStyle="1" w:styleId="SmartHyperlink">
    <w:name w:val="Smart Hyperlink"/>
    <w:basedOn w:val="Policepardfaut"/>
    <w:uiPriority w:val="99"/>
    <w:semiHidden/>
    <w:unhideWhenUsed/>
    <w:rsid w:val="005B3396"/>
    <w:rPr>
      <w:u w:val="dotted"/>
    </w:rPr>
  </w:style>
  <w:style w:type="character" w:customStyle="1" w:styleId="SmartLink">
    <w:name w:val="Smart Link"/>
    <w:basedOn w:val="Policepardfaut"/>
    <w:uiPriority w:val="99"/>
    <w:semiHidden/>
    <w:unhideWhenUsed/>
    <w:rsid w:val="005B3396"/>
    <w:rPr>
      <w:color w:val="0000FF"/>
      <w:u w:val="single"/>
      <w:shd w:val="clear" w:color="auto" w:fill="F3F2F1"/>
    </w:rPr>
  </w:style>
  <w:style w:type="character" w:styleId="lev">
    <w:name w:val="Strong"/>
    <w:basedOn w:val="Policepardfaut"/>
    <w:uiPriority w:val="22"/>
    <w:qFormat/>
    <w:rsid w:val="00F36ADC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A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F36AD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eple">
    <w:name w:val="Subtle Emphasis"/>
    <w:basedOn w:val="Policepardfaut"/>
    <w:uiPriority w:val="19"/>
    <w:qFormat/>
    <w:rsid w:val="00F36ADC"/>
    <w:rPr>
      <w:i/>
      <w:iCs/>
      <w:color w:val="595959" w:themeColor="text1" w:themeTint="A6"/>
    </w:rPr>
  </w:style>
  <w:style w:type="character" w:styleId="Rfrenceple">
    <w:name w:val="Subtle Reference"/>
    <w:basedOn w:val="Policepardfaut"/>
    <w:uiPriority w:val="31"/>
    <w:qFormat/>
    <w:rsid w:val="00F36ADC"/>
    <w:rPr>
      <w:smallCap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F36A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F36AD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UnresolvedMention">
    <w:name w:val="Unresolved Mention"/>
    <w:basedOn w:val="Policepardfaut"/>
    <w:uiPriority w:val="99"/>
    <w:unhideWhenUsed/>
    <w:rsid w:val="005B3396"/>
    <w:rPr>
      <w:color w:val="605E5C"/>
      <w:shd w:val="clear" w:color="auto" w:fill="E1DFDD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36ADC"/>
  </w:style>
  <w:style w:type="paragraph" w:customStyle="1" w:styleId="NiveauBullet">
    <w:name w:val="Niveau Bullet"/>
    <w:basedOn w:val="Normal"/>
    <w:link w:val="NiveauBulletChar"/>
    <w:qFormat/>
    <w:rsid w:val="00924C05"/>
    <w:pPr>
      <w:numPr>
        <w:numId w:val="19"/>
      </w:numPr>
      <w:spacing w:after="0" w:line="240" w:lineRule="auto"/>
      <w:jc w:val="both"/>
    </w:pPr>
    <w:rPr>
      <w:rFonts w:eastAsia="Times"/>
      <w:bCs/>
      <w:color w:val="000000" w:themeColor="text1"/>
      <w:szCs w:val="24"/>
      <w:lang w:val="en-US" w:eastAsia="en-GB"/>
    </w:rPr>
  </w:style>
  <w:style w:type="character" w:customStyle="1" w:styleId="NiveauBulletChar">
    <w:name w:val="Niveau Bullet Char"/>
    <w:basedOn w:val="Policepardfaut"/>
    <w:link w:val="NiveauBullet"/>
    <w:rsid w:val="00924C05"/>
    <w:rPr>
      <w:rFonts w:eastAsia="Times"/>
      <w:bCs/>
      <w:color w:val="000000" w:themeColor="text1"/>
      <w:szCs w:val="24"/>
      <w:lang w:val="en-US" w:eastAsia="en-GB"/>
    </w:rPr>
  </w:style>
  <w:style w:type="character" w:customStyle="1" w:styleId="ParagraphedelisteCar">
    <w:name w:val="Paragraphe de liste Car"/>
    <w:aliases w:val="List Paragraph (numbered (a)) Car,Main text with numbering Car,IFCL - List Paragraph Car,Paragraphe  revu Car,List Paragraph2 Car,Figures Car,References Car,lp1 Car,lp11 Car,List Paragraph11 Car,Use Case List Paragraph Car"/>
    <w:link w:val="Paragraphedeliste"/>
    <w:uiPriority w:val="34"/>
    <w:qFormat/>
    <w:rsid w:val="008A2968"/>
  </w:style>
  <w:style w:type="paragraph" w:customStyle="1" w:styleId="Default">
    <w:name w:val="Default"/>
    <w:rsid w:val="008A29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Cs w:val="24"/>
      <w:lang w:val="en-US"/>
    </w:rPr>
  </w:style>
  <w:style w:type="table" w:customStyle="1" w:styleId="PlainTable1">
    <w:name w:val="Plain Table 1"/>
    <w:basedOn w:val="TableauNormal"/>
    <w:uiPriority w:val="41"/>
    <w:rsid w:val="00B3577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21">
    <w:name w:val="fontstyle21"/>
    <w:basedOn w:val="Policepardfaut"/>
    <w:rsid w:val="006C0867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iveau2">
    <w:name w:val="Niveau 2"/>
    <w:basedOn w:val="Normal"/>
    <w:link w:val="Niveau2Char"/>
    <w:qFormat/>
    <w:rsid w:val="00001D9C"/>
    <w:pPr>
      <w:numPr>
        <w:ilvl w:val="1"/>
        <w:numId w:val="23"/>
      </w:numPr>
      <w:spacing w:after="0" w:line="240" w:lineRule="auto"/>
      <w:jc w:val="both"/>
    </w:pPr>
    <w:rPr>
      <w:rFonts w:eastAsia="Times"/>
      <w:color w:val="000000" w:themeColor="text1"/>
      <w:szCs w:val="24"/>
      <w:lang w:val="en-US"/>
    </w:rPr>
  </w:style>
  <w:style w:type="character" w:customStyle="1" w:styleId="Niveau2Char">
    <w:name w:val="Niveau 2 Char"/>
    <w:basedOn w:val="Policepardfaut"/>
    <w:link w:val="Niveau2"/>
    <w:rsid w:val="00001D9C"/>
    <w:rPr>
      <w:rFonts w:eastAsia="Times"/>
      <w:color w:val="000000" w:themeColor="text1"/>
      <w:szCs w:val="24"/>
      <w:lang w:val="en-US"/>
    </w:rPr>
  </w:style>
  <w:style w:type="paragraph" w:customStyle="1" w:styleId="Niveau1">
    <w:name w:val="Niveau 1"/>
    <w:basedOn w:val="Paragraphedeliste"/>
    <w:link w:val="Niveau1Char"/>
    <w:qFormat/>
    <w:rsid w:val="00BA348B"/>
    <w:pPr>
      <w:numPr>
        <w:numId w:val="24"/>
      </w:numPr>
      <w:spacing w:after="0" w:line="240" w:lineRule="auto"/>
      <w:ind w:left="284" w:hanging="284"/>
      <w:contextualSpacing w:val="0"/>
    </w:pPr>
    <w:rPr>
      <w:rFonts w:eastAsia="Times New Roman"/>
      <w:b/>
      <w:color w:val="000000" w:themeColor="text1"/>
      <w:szCs w:val="24"/>
      <w:lang w:val="en-US"/>
    </w:rPr>
  </w:style>
  <w:style w:type="character" w:customStyle="1" w:styleId="Niveau1Char">
    <w:name w:val="Niveau 1 Char"/>
    <w:basedOn w:val="Policepardfaut"/>
    <w:link w:val="Niveau1"/>
    <w:rsid w:val="00BA348B"/>
    <w:rPr>
      <w:rFonts w:eastAsia="Times New Roman"/>
      <w:b/>
      <w:color w:val="000000" w:themeColor="text1"/>
      <w:szCs w:val="24"/>
      <w:lang w:val="en-US"/>
    </w:rPr>
  </w:style>
  <w:style w:type="table" w:customStyle="1" w:styleId="TableGrid1">
    <w:name w:val="Table Grid1"/>
    <w:basedOn w:val="TableauNormal"/>
    <w:next w:val="Grilledutableau"/>
    <w:uiPriority w:val="59"/>
    <w:rsid w:val="003F5EA8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F81AF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customStyle="1" w:styleId="Tableorfigureheading">
    <w:name w:val="Table  or figure heading"/>
    <w:basedOn w:val="Normal"/>
    <w:link w:val="TableorfigureheadingChar"/>
    <w:qFormat/>
    <w:rsid w:val="007102CD"/>
    <w:pPr>
      <w:spacing w:before="200" w:after="40"/>
      <w:jc w:val="center"/>
    </w:pPr>
    <w:rPr>
      <w:rFonts w:asciiTheme="minorHAnsi" w:hAnsiTheme="minorHAnsi"/>
      <w:b/>
      <w:bCs/>
      <w:caps/>
      <w:color w:val="7F7F7F" w:themeColor="text1" w:themeTint="80"/>
      <w:spacing w:val="40"/>
      <w:sz w:val="19"/>
      <w:szCs w:val="20"/>
    </w:rPr>
  </w:style>
  <w:style w:type="character" w:customStyle="1" w:styleId="TableorfigureheadingChar">
    <w:name w:val="Table  or figure heading Char"/>
    <w:basedOn w:val="Policepardfaut"/>
    <w:link w:val="Tableorfigureheading"/>
    <w:rsid w:val="007102CD"/>
    <w:rPr>
      <w:rFonts w:asciiTheme="minorHAnsi" w:hAnsiTheme="minorHAnsi"/>
      <w:b/>
      <w:bCs/>
      <w:caps/>
      <w:color w:val="7F7F7F" w:themeColor="text1" w:themeTint="80"/>
      <w:spacing w:val="40"/>
      <w:sz w:val="19"/>
      <w:szCs w:val="20"/>
    </w:rPr>
  </w:style>
  <w:style w:type="paragraph" w:customStyle="1" w:styleId="paragraph">
    <w:name w:val="paragraph"/>
    <w:basedOn w:val="Normal"/>
    <w:rsid w:val="00514EF7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customStyle="1" w:styleId="normaltextrun">
    <w:name w:val="normaltextrun"/>
    <w:basedOn w:val="Policepardfaut"/>
    <w:rsid w:val="00514EF7"/>
  </w:style>
  <w:style w:type="character" w:customStyle="1" w:styleId="eop">
    <w:name w:val="eop"/>
    <w:basedOn w:val="Policepardfaut"/>
    <w:rsid w:val="0051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fdb.org/fileadmin/uploads/afdb/Documents/Generic-Documents/CSS%20Basics-En_def.pdf" TargetMode="External"/><Relationship Id="rId2" Type="http://schemas.openxmlformats.org/officeDocument/2006/relationships/hyperlink" Target="https://www.afdb.org/fileadmin/uploads/afdb/Documents/Policy-Documents/10000009-EN-BANK-GROUP-INVOLUNTARY-RESETTLEMENT-POLICY.PDF" TargetMode="External"/><Relationship Id="rId1" Type="http://schemas.openxmlformats.org/officeDocument/2006/relationships/hyperlink" Target="https://www.afdb.org/en/documents/document/afdbs-integrated-safeguards-system-policy-statement-and-operational-safeguards-34993" TargetMode="External"/><Relationship Id="rId4" Type="http://schemas.openxmlformats.org/officeDocument/2006/relationships/hyperlink" Target="https://www.afdb.org/en/documents/african-development-bank-gender-marker-system-g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gunju%20Damilola\AppData\Roaming\BCG%20Word%202013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0F527C80E549A48A5B771B359345" ma:contentTypeVersion="16" ma:contentTypeDescription="Create a new document." ma:contentTypeScope="" ma:versionID="fdf731532f614d9065fe41d2d3130e61">
  <xsd:schema xmlns:xsd="http://www.w3.org/2001/XMLSchema" xmlns:xs="http://www.w3.org/2001/XMLSchema" xmlns:p="http://schemas.microsoft.com/office/2006/metadata/properties" xmlns:ns2="acea6c86-c174-4335-a543-abd3f7423d2f" xmlns:ns3="e8c29014-5e02-40c2-b446-66c53b7e0f11" targetNamespace="http://schemas.microsoft.com/office/2006/metadata/properties" ma:root="true" ma:fieldsID="7fe3ea2a538407823338741983c9d53c" ns2:_="" ns3:_="">
    <xsd:import namespace="acea6c86-c174-4335-a543-abd3f7423d2f"/>
    <xsd:import namespace="e8c29014-5e02-40c2-b446-66c53b7e0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6c86-c174-4335-a543-abd3f7423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29014-5e02-40c2-b446-66c53b7e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7eb06-eee0-41ed-9d81-00dc96950b26}" ma:internalName="TaxCatchAll" ma:showField="CatchAllData" ma:web="e8c29014-5e02-40c2-b446-66c53b7e0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29014-5e02-40c2-b446-66c53b7e0f11">
      <UserInfo>
        <DisplayName>JACKSON, PENELOPE</DisplayName>
        <AccountId>12</AccountId>
        <AccountType/>
      </UserInfo>
      <UserInfo>
        <DisplayName>HAMEL, NADIA (SNOQ2)</DisplayName>
        <AccountId>7</AccountId>
        <AccountType/>
      </UserInfo>
    </SharedWithUsers>
    <lcf76f155ced4ddcb4097134ff3c332f xmlns="acea6c86-c174-4335-a543-abd3f7423d2f">
      <Terms xmlns="http://schemas.microsoft.com/office/infopath/2007/PartnerControls"/>
    </lcf76f155ced4ddcb4097134ff3c332f>
    <TaxCatchAll xmlns="e8c29014-5e02-40c2-b446-66c53b7e0f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F905-6639-47B3-8A02-BEA7E64B6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a6c86-c174-4335-a543-abd3f7423d2f"/>
    <ds:schemaRef ds:uri="e8c29014-5e02-40c2-b446-66c53b7e0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53F5C-C421-409F-83DE-55FC553B3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D5AD4-5967-41F8-ABF6-8B9C3366756C}">
  <ds:schemaRefs>
    <ds:schemaRef ds:uri="http://schemas.microsoft.com/office/2006/metadata/properties"/>
    <ds:schemaRef ds:uri="http://schemas.microsoft.com/office/infopath/2007/PartnerControls"/>
    <ds:schemaRef ds:uri="e8c29014-5e02-40c2-b446-66c53b7e0f11"/>
    <ds:schemaRef ds:uri="acea6c86-c174-4335-a543-abd3f7423d2f"/>
  </ds:schemaRefs>
</ds:datastoreItem>
</file>

<file path=customXml/itemProps4.xml><?xml version="1.0" encoding="utf-8"?>
<ds:datastoreItem xmlns:ds="http://schemas.openxmlformats.org/officeDocument/2006/customXml" ds:itemID="{A0C72C4C-14E6-4DEB-A4F9-48ADEC23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BCGMacro</Template>
  <TotalTime>59</TotalTime>
  <Pages>6</Pages>
  <Words>1041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Olagunju, Damilola</dc:creator>
  <cp:keywords/>
  <dc:description/>
  <cp:lastModifiedBy>Charly</cp:lastModifiedBy>
  <cp:revision>70</cp:revision>
  <dcterms:created xsi:type="dcterms:W3CDTF">2022-10-14T17:30:00Z</dcterms:created>
  <dcterms:modified xsi:type="dcterms:W3CDTF">2023-02-22T13:44:00Z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0x01010044590F527C80E549A48A5B771B359345</vt:lpwstr>
  </property>
</Properties>
</file>